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3152" w14:textId="77777777" w:rsidR="00BA6BF8" w:rsidRPr="00E37A8B" w:rsidRDefault="00BA6BF8" w:rsidP="003A7F3B">
      <w:pPr>
        <w:rPr>
          <w:rFonts w:ascii="Trebuchet MS" w:hAnsi="Trebuchet MS" w:cs="Arial"/>
          <w:b/>
          <w:sz w:val="10"/>
          <w:szCs w:val="10"/>
        </w:rPr>
      </w:pPr>
    </w:p>
    <w:p w14:paraId="5AA6FB0B" w14:textId="77777777" w:rsidR="007D352D" w:rsidRDefault="00FD2DE2" w:rsidP="00FD2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rebuchet MS" w:hAnsi="Trebuchet MS" w:cs="Arial"/>
          <w:b/>
          <w:sz w:val="20"/>
        </w:rPr>
      </w:pPr>
      <w:r w:rsidRPr="00E37A8B">
        <w:rPr>
          <w:rFonts w:ascii="Trebuchet MS" w:hAnsi="Trebuchet MS" w:cs="Arial"/>
          <w:b/>
          <w:sz w:val="20"/>
        </w:rPr>
        <w:t xml:space="preserve">bei Wechsel des </w:t>
      </w:r>
      <w:r w:rsidR="00557397" w:rsidRPr="00E37A8B">
        <w:rPr>
          <w:rFonts w:ascii="Trebuchet MS" w:hAnsi="Trebuchet MS" w:cs="Arial"/>
          <w:b/>
          <w:sz w:val="20"/>
        </w:rPr>
        <w:t xml:space="preserve">Teammanagers </w:t>
      </w:r>
      <w:r w:rsidRPr="00E37A8B">
        <w:rPr>
          <w:rFonts w:ascii="Trebuchet MS" w:hAnsi="Trebuchet MS" w:cs="Arial"/>
          <w:b/>
          <w:sz w:val="20"/>
        </w:rPr>
        <w:t>nach Einreichen des Vordrucks A in der lauf</w:t>
      </w:r>
      <w:r w:rsidR="00686182">
        <w:rPr>
          <w:rFonts w:ascii="Trebuchet MS" w:hAnsi="Trebuchet MS" w:cs="Arial"/>
          <w:b/>
          <w:sz w:val="20"/>
        </w:rPr>
        <w:t xml:space="preserve">enden Saison </w:t>
      </w:r>
    </w:p>
    <w:p w14:paraId="52F9B02F" w14:textId="77777777" w:rsidR="00686182" w:rsidRDefault="00686182" w:rsidP="00FD2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rebuchet MS" w:hAnsi="Trebuchet MS" w:cs="Arial"/>
          <w:b/>
          <w:sz w:val="20"/>
        </w:rPr>
      </w:pPr>
      <w:r w:rsidRPr="00761E1D">
        <w:rPr>
          <w:rFonts w:ascii="Trebuchet MS" w:hAnsi="Trebuchet MS" w:cs="Arial"/>
          <w:b/>
          <w:sz w:val="20"/>
        </w:rPr>
        <w:t xml:space="preserve">als digitaler Scan mit Unterschrift (PDF) zu senden an: </w:t>
      </w:r>
      <w:hyperlink r:id="rId7" w:history="1">
        <w:r w:rsidRPr="00761E1D">
          <w:rPr>
            <w:rFonts w:ascii="Trebuchet MS" w:hAnsi="Trebuchet MS" w:cs="Arial"/>
            <w:b/>
            <w:sz w:val="20"/>
          </w:rPr>
          <w:t>lizenzierung@volleyball-bundesliga.de</w:t>
        </w:r>
      </w:hyperlink>
      <w:r>
        <w:rPr>
          <w:rFonts w:ascii="Trebuchet MS" w:hAnsi="Trebuchet MS" w:cs="Arial"/>
          <w:b/>
          <w:sz w:val="20"/>
        </w:rPr>
        <w:t xml:space="preserve"> </w:t>
      </w:r>
    </w:p>
    <w:p w14:paraId="4FE8D716" w14:textId="77777777" w:rsidR="00615C00" w:rsidRPr="00E37A8B" w:rsidRDefault="00615C00" w:rsidP="00615C00">
      <w:pPr>
        <w:pStyle w:val="Textkrper"/>
        <w:tabs>
          <w:tab w:val="right" w:leader="dot" w:pos="8789"/>
        </w:tabs>
        <w:spacing w:before="0"/>
        <w:rPr>
          <w:rFonts w:ascii="Trebuchet MS" w:hAnsi="Trebuchet MS" w:cs="Arial"/>
          <w:b w:val="0"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43"/>
        <w:gridCol w:w="1134"/>
        <w:gridCol w:w="6379"/>
        <w:gridCol w:w="24"/>
      </w:tblGrid>
      <w:tr w:rsidR="00FD2DE2" w:rsidRPr="00E37A8B" w14:paraId="20934A0E" w14:textId="77777777">
        <w:trPr>
          <w:gridAfter w:val="1"/>
          <w:wAfter w:w="24" w:type="dxa"/>
        </w:trPr>
        <w:tc>
          <w:tcPr>
            <w:tcW w:w="1843" w:type="dxa"/>
          </w:tcPr>
          <w:p w14:paraId="329042EE" w14:textId="77777777" w:rsidR="00FD2DE2" w:rsidRPr="00E37A8B" w:rsidRDefault="00FD2DE2" w:rsidP="0029090B">
            <w:pPr>
              <w:pStyle w:val="1neu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E37A8B">
              <w:rPr>
                <w:rFonts w:ascii="Trebuchet MS" w:hAnsi="Trebuchet MS" w:cs="Arial"/>
                <w:b/>
                <w:sz w:val="20"/>
              </w:rPr>
              <w:fldChar w:fldCharType="begin"/>
            </w:r>
            <w:r w:rsidRPr="00E37A8B">
              <w:rPr>
                <w:rFonts w:ascii="Trebuchet MS" w:hAnsi="Trebuchet MS" w:cs="Arial"/>
                <w:b/>
                <w:sz w:val="20"/>
              </w:rPr>
              <w:instrText xml:space="preserve"> INCLUDEPICTURE "http://www.frank-donndorf.de/fileadmin/bizz/_res/Gelbes_Dreieck.jpg" \* MERGEFORMATINET </w:instrText>
            </w:r>
            <w:r w:rsidRPr="00E37A8B">
              <w:rPr>
                <w:rFonts w:ascii="Trebuchet MS" w:hAnsi="Trebuchet MS" w:cs="Arial"/>
                <w:b/>
                <w:sz w:val="20"/>
              </w:rPr>
              <w:fldChar w:fldCharType="separate"/>
            </w:r>
            <w:r w:rsidRPr="00E37A8B">
              <w:rPr>
                <w:rFonts w:ascii="Trebuchet MS" w:hAnsi="Trebuchet MS" w:cs="Arial"/>
                <w:b/>
                <w:sz w:val="20"/>
              </w:rPr>
              <w:pict w14:anchorId="71A184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frank-donndorf.de/fileadmin/bizz/_res/Gelbes_Dreieck.jpg" style="width:8.45pt;height:8.45pt">
                  <v:imagedata r:id="rId8" r:href="rId9"/>
                </v:shape>
              </w:pict>
            </w:r>
            <w:r w:rsidRPr="00E37A8B">
              <w:rPr>
                <w:rFonts w:ascii="Trebuchet MS" w:hAnsi="Trebuchet MS" w:cs="Arial"/>
                <w:b/>
                <w:sz w:val="20"/>
              </w:rPr>
              <w:fldChar w:fldCharType="end"/>
            </w:r>
            <w:r w:rsidRPr="00E37A8B">
              <w:rPr>
                <w:rFonts w:ascii="Trebuchet MS" w:hAnsi="Trebuchet MS" w:cs="Arial"/>
                <w:b/>
                <w:sz w:val="20"/>
              </w:rPr>
              <w:t xml:space="preserve"> Mannschaft: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6364796E" w14:textId="77777777" w:rsidR="00FD2DE2" w:rsidRPr="00E37A8B" w:rsidRDefault="00FD2DE2" w:rsidP="009E4F3F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7A8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E37A8B">
              <w:rPr>
                <w:rFonts w:ascii="Trebuchet MS" w:hAnsi="Trebuchet MS" w:cs="Arial"/>
                <w:sz w:val="20"/>
              </w:rPr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686182" w:rsidRPr="00C84511" w14:paraId="2D79B794" w14:textId="77777777" w:rsidTr="00175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CAD70" w14:textId="77777777" w:rsidR="00686182" w:rsidRPr="00C84511" w:rsidRDefault="00686182" w:rsidP="0017512D">
            <w:pPr>
              <w:pStyle w:val="1neu"/>
              <w:tabs>
                <w:tab w:val="right" w:pos="2727"/>
              </w:tabs>
              <w:spacing w:after="120"/>
              <w:ind w:left="0" w:firstLine="0"/>
              <w:rPr>
                <w:rFonts w:ascii="Trebuchet MS" w:hAnsi="Trebuchet MS" w:cs="Arial"/>
                <w:sz w:val="18"/>
                <w:szCs w:val="18"/>
              </w:rPr>
            </w:pPr>
            <w:r w:rsidRPr="00C84511">
              <w:rPr>
                <w:rFonts w:ascii="Trebuchet MS" w:hAnsi="Trebuchet MS" w:cs="Arial"/>
                <w:sz w:val="18"/>
                <w:szCs w:val="18"/>
              </w:rPr>
              <w:t>Spielklasse</w:t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tab/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pict w14:anchorId="5C71F5E9">
                <v:shape id="_x0000_i1026" type="#_x0000_t75" alt="http://www.frank-donndorf.de/fileadmin/bizz/_res/Gelbes_Dreieck.jpg" style="width:8.45pt;height:8.45pt">
                  <v:imagedata r:id="rId8" r:href="rId10"/>
                </v:shape>
              </w:pict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6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67DED" w14:textId="77777777" w:rsidR="00686182" w:rsidRPr="00C84511" w:rsidRDefault="00686182" w:rsidP="0017512D">
            <w:pPr>
              <w:pStyle w:val="1neu"/>
              <w:tabs>
                <w:tab w:val="left" w:pos="1735"/>
                <w:tab w:val="left" w:pos="3436"/>
                <w:tab w:val="left" w:pos="5670"/>
                <w:tab w:val="left" w:pos="6096"/>
              </w:tabs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C84511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C84511">
              <w:rPr>
                <w:rFonts w:ascii="Trebuchet MS" w:hAnsi="Trebuchet MS" w:cs="Arial"/>
                <w:sz w:val="18"/>
                <w:szCs w:val="18"/>
              </w:rPr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t xml:space="preserve">  1. Bundesliga</w:t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tab/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C84511">
              <w:rPr>
                <w:rFonts w:ascii="Trebuchet MS" w:hAnsi="Trebuchet MS" w:cs="Arial"/>
                <w:sz w:val="18"/>
                <w:szCs w:val="18"/>
              </w:rPr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t xml:space="preserve">  2. Bundesliga</w:t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tab/>
              <w:t>(nur ein Kreuz möglich)</w:t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tab/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tab/>
            </w:r>
          </w:p>
        </w:tc>
      </w:tr>
      <w:tr w:rsidR="00686182" w:rsidRPr="00C84511" w14:paraId="70AD64B8" w14:textId="77777777" w:rsidTr="00175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4715F" w14:textId="77777777" w:rsidR="00686182" w:rsidRPr="00C84511" w:rsidRDefault="00686182" w:rsidP="0017512D">
            <w:pPr>
              <w:pStyle w:val="1neu"/>
              <w:tabs>
                <w:tab w:val="right" w:pos="2727"/>
              </w:tabs>
              <w:spacing w:after="120"/>
              <w:ind w:left="0" w:firstLine="0"/>
              <w:rPr>
                <w:rFonts w:ascii="Trebuchet MS" w:hAnsi="Trebuchet MS" w:cs="Arial"/>
                <w:sz w:val="18"/>
                <w:szCs w:val="18"/>
              </w:rPr>
            </w:pPr>
            <w:r w:rsidRPr="00C84511">
              <w:rPr>
                <w:rFonts w:ascii="Trebuchet MS" w:hAnsi="Trebuchet MS" w:cs="Arial"/>
                <w:sz w:val="18"/>
                <w:szCs w:val="18"/>
              </w:rPr>
              <w:t>Geschlecht</w:t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tab/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pict w14:anchorId="1AF3C257">
                <v:shape id="_x0000_i1027" type="#_x0000_t75" alt="http://www.frank-donndorf.de/fileadmin/bizz/_res/Gelbes_Dreieck.jpg" style="width:8.45pt;height:8.45pt">
                  <v:imagedata r:id="rId8" r:href="rId11"/>
                </v:shape>
              </w:pict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6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E23BA" w14:textId="77777777" w:rsidR="00686182" w:rsidRPr="00C84511" w:rsidRDefault="00686182" w:rsidP="0017512D">
            <w:pPr>
              <w:pStyle w:val="1neu"/>
              <w:tabs>
                <w:tab w:val="left" w:pos="1735"/>
                <w:tab w:val="left" w:pos="3436"/>
                <w:tab w:val="left" w:pos="5670"/>
                <w:tab w:val="left" w:pos="6096"/>
              </w:tabs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C84511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C84511">
              <w:rPr>
                <w:rFonts w:ascii="Trebuchet MS" w:hAnsi="Trebuchet MS" w:cs="Arial"/>
                <w:sz w:val="18"/>
                <w:szCs w:val="18"/>
              </w:rPr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t xml:space="preserve">  Frauen</w:t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tab/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C84511">
              <w:rPr>
                <w:rFonts w:ascii="Trebuchet MS" w:hAnsi="Trebuchet MS" w:cs="Arial"/>
                <w:sz w:val="18"/>
                <w:szCs w:val="18"/>
              </w:rPr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t xml:space="preserve">  Männer  </w:t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tab/>
              <w:t>(nur ein Kreuz möglich)</w:t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tab/>
            </w:r>
            <w:r w:rsidRPr="00C84511">
              <w:rPr>
                <w:rFonts w:ascii="Trebuchet MS" w:hAnsi="Trebuchet MS" w:cs="Arial"/>
                <w:sz w:val="18"/>
                <w:szCs w:val="18"/>
              </w:rPr>
              <w:tab/>
            </w:r>
          </w:p>
        </w:tc>
      </w:tr>
    </w:tbl>
    <w:p w14:paraId="46FDD1FE" w14:textId="77777777" w:rsidR="00686182" w:rsidRPr="00C84511" w:rsidRDefault="00686182" w:rsidP="00FD2DE2">
      <w:pPr>
        <w:pStyle w:val="Textkrper"/>
        <w:tabs>
          <w:tab w:val="right" w:leader="dot" w:pos="8789"/>
        </w:tabs>
        <w:spacing w:before="0"/>
        <w:jc w:val="both"/>
        <w:rPr>
          <w:rFonts w:ascii="Trebuchet MS" w:hAnsi="Trebuchet MS" w:cs="Arial"/>
          <w:b w:val="0"/>
          <w:sz w:val="10"/>
          <w:szCs w:val="18"/>
        </w:rPr>
      </w:pPr>
    </w:p>
    <w:p w14:paraId="126DCD86" w14:textId="77777777" w:rsidR="00FD2DE2" w:rsidRPr="00C84511" w:rsidRDefault="00FD2DE2" w:rsidP="00FD2DE2">
      <w:pPr>
        <w:pStyle w:val="Textkrper"/>
        <w:tabs>
          <w:tab w:val="right" w:leader="dot" w:pos="8789"/>
        </w:tabs>
        <w:spacing w:before="0"/>
        <w:jc w:val="both"/>
        <w:rPr>
          <w:rFonts w:ascii="Trebuchet MS" w:hAnsi="Trebuchet MS" w:cs="Arial"/>
          <w:b w:val="0"/>
          <w:sz w:val="18"/>
          <w:szCs w:val="18"/>
        </w:rPr>
      </w:pPr>
      <w:r w:rsidRPr="00C84511">
        <w:rPr>
          <w:rFonts w:ascii="Trebuchet MS" w:hAnsi="Trebuchet MS" w:cs="Arial"/>
          <w:b w:val="0"/>
          <w:sz w:val="18"/>
          <w:szCs w:val="18"/>
        </w:rPr>
        <w:t xml:space="preserve">Als neuer </w:t>
      </w:r>
      <w:r w:rsidR="00557397" w:rsidRPr="00C84511">
        <w:rPr>
          <w:rFonts w:ascii="Trebuchet MS" w:hAnsi="Trebuchet MS" w:cs="Arial"/>
          <w:b w:val="0"/>
          <w:sz w:val="18"/>
          <w:szCs w:val="18"/>
        </w:rPr>
        <w:t>Teammanager</w:t>
      </w:r>
      <w:r w:rsidRPr="00C84511">
        <w:rPr>
          <w:rFonts w:ascii="Trebuchet MS" w:hAnsi="Trebuchet MS" w:cs="Arial"/>
          <w:b w:val="0"/>
          <w:sz w:val="18"/>
          <w:szCs w:val="18"/>
        </w:rPr>
        <w:t xml:space="preserve"> </w:t>
      </w:r>
      <w:proofErr w:type="gramStart"/>
      <w:r w:rsidRPr="00C84511">
        <w:rPr>
          <w:rFonts w:ascii="Trebuchet MS" w:hAnsi="Trebuchet MS" w:cs="Arial"/>
          <w:b w:val="0"/>
          <w:sz w:val="18"/>
          <w:szCs w:val="18"/>
        </w:rPr>
        <w:t>wird</w:t>
      </w:r>
      <w:proofErr w:type="gramEnd"/>
      <w:r w:rsidRPr="00C84511">
        <w:rPr>
          <w:rFonts w:ascii="Trebuchet MS" w:hAnsi="Trebuchet MS" w:cs="Arial"/>
          <w:b w:val="0"/>
          <w:sz w:val="18"/>
          <w:szCs w:val="18"/>
        </w:rPr>
        <w:t xml:space="preserve"> benannt:</w:t>
      </w:r>
    </w:p>
    <w:p w14:paraId="197255C3" w14:textId="77777777" w:rsidR="00FD2DE2" w:rsidRPr="00E37A8B" w:rsidRDefault="00FD2DE2" w:rsidP="00FD2DE2">
      <w:pPr>
        <w:pStyle w:val="Textkrper"/>
        <w:tabs>
          <w:tab w:val="right" w:leader="dot" w:pos="8789"/>
        </w:tabs>
        <w:spacing w:before="0"/>
        <w:jc w:val="both"/>
        <w:rPr>
          <w:rFonts w:ascii="Trebuchet MS" w:hAnsi="Trebuchet MS" w:cs="Arial"/>
          <w:b w:val="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551"/>
        <w:gridCol w:w="1276"/>
        <w:gridCol w:w="2859"/>
      </w:tblGrid>
      <w:tr w:rsidR="00FD2DE2" w:rsidRPr="00E37A8B" w14:paraId="0B058650" w14:textId="77777777" w:rsidTr="009E4F3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250E9A3" w14:textId="77777777" w:rsidR="00FD2DE2" w:rsidRPr="00E37A8B" w:rsidRDefault="00FD2DE2" w:rsidP="0029090B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/>
            </w:r>
            <w:r w:rsidRPr="00E37A8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Pr="00E37A8B">
              <w:rPr>
                <w:rFonts w:ascii="Trebuchet MS" w:hAnsi="Trebuchet MS" w:cs="Arial"/>
                <w:sz w:val="20"/>
              </w:rPr>
              <w:pict w14:anchorId="14733D27">
                <v:shape id="_x0000_i1028" type="#_x0000_t75" alt="http://www.frank-donndorf.de/fileadmin/bizz/_res/Gelbes_Dreieck.jpg" style="width:8.45pt;height:8.45pt">
                  <v:imagedata r:id="rId8" r:href="rId12"/>
                </v:shape>
              </w:pic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  <w:r w:rsidRPr="00E37A8B">
              <w:rPr>
                <w:rFonts w:ascii="Trebuchet MS" w:hAnsi="Trebuchet MS" w:cs="Arial"/>
                <w:sz w:val="20"/>
              </w:rPr>
              <w:t xml:space="preserve"> </w:t>
            </w:r>
            <w:r w:rsidRPr="00E37A8B">
              <w:rPr>
                <w:rFonts w:ascii="Trebuchet MS" w:hAnsi="Trebuchet MS" w:cs="Arial"/>
                <w:b/>
                <w:sz w:val="20"/>
              </w:rPr>
              <w:t>Vorname: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FFD37" w14:textId="77777777" w:rsidR="00FD2DE2" w:rsidRPr="00E37A8B" w:rsidRDefault="00FD2DE2" w:rsidP="009E4F3F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7A8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E37A8B">
              <w:rPr>
                <w:rFonts w:ascii="Trebuchet MS" w:hAnsi="Trebuchet MS" w:cs="Arial"/>
                <w:sz w:val="20"/>
              </w:rPr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41E925" w14:textId="77777777" w:rsidR="00FD2DE2" w:rsidRPr="00E37A8B" w:rsidRDefault="00FD2DE2" w:rsidP="0029090B">
            <w:pPr>
              <w:pStyle w:val="1neu"/>
              <w:spacing w:before="80" w:after="80"/>
              <w:ind w:left="0" w:firstLine="0"/>
              <w:jc w:val="right"/>
              <w:rPr>
                <w:rFonts w:ascii="Trebuchet MS" w:hAnsi="Trebuchet MS" w:cs="Arial"/>
                <w:b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/>
            </w:r>
            <w:r w:rsidRPr="00E37A8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Pr="00E37A8B">
              <w:rPr>
                <w:rFonts w:ascii="Trebuchet MS" w:hAnsi="Trebuchet MS" w:cs="Arial"/>
                <w:sz w:val="20"/>
              </w:rPr>
              <w:pict w14:anchorId="23FDC7D4">
                <v:shape id="_x0000_i1029" type="#_x0000_t75" alt="http://www.frank-donndorf.de/fileadmin/bizz/_res/Gelbes_Dreieck.jpg" style="width:8.45pt;height:8.45pt">
                  <v:imagedata r:id="rId8" r:href="rId13"/>
                </v:shape>
              </w:pic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  <w:r w:rsidRPr="00E37A8B">
              <w:rPr>
                <w:rFonts w:ascii="Trebuchet MS" w:hAnsi="Trebuchet MS" w:cs="Arial"/>
                <w:sz w:val="20"/>
              </w:rPr>
              <w:t xml:space="preserve"> </w:t>
            </w:r>
            <w:r w:rsidRPr="00E37A8B">
              <w:rPr>
                <w:rFonts w:ascii="Trebuchet MS" w:hAnsi="Trebuchet MS" w:cs="Arial"/>
                <w:b/>
                <w:sz w:val="20"/>
              </w:rPr>
              <w:t>N</w:t>
            </w:r>
            <w:r w:rsidRPr="00E37A8B">
              <w:rPr>
                <w:rFonts w:ascii="Trebuchet MS" w:hAnsi="Trebuchet MS" w:cs="Arial"/>
                <w:b/>
                <w:sz w:val="20"/>
              </w:rPr>
              <w:t>a</w:t>
            </w:r>
            <w:r w:rsidRPr="00E37A8B">
              <w:rPr>
                <w:rFonts w:ascii="Trebuchet MS" w:hAnsi="Trebuchet MS" w:cs="Arial"/>
                <w:b/>
                <w:sz w:val="20"/>
              </w:rPr>
              <w:t>me: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9F2D3" w14:textId="77777777" w:rsidR="00FD2DE2" w:rsidRPr="00E37A8B" w:rsidRDefault="00FD2DE2" w:rsidP="009E4F3F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7A8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E37A8B">
              <w:rPr>
                <w:rFonts w:ascii="Trebuchet MS" w:hAnsi="Trebuchet MS" w:cs="Arial"/>
                <w:sz w:val="20"/>
              </w:rPr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9E4F3F" w:rsidRPr="00E37A8B" w14:paraId="2AE27074" w14:textId="77777777" w:rsidTr="009E4F3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DFE4FB3" w14:textId="77777777" w:rsidR="009E4F3F" w:rsidRPr="00E37A8B" w:rsidRDefault="009E4F3F" w:rsidP="009E4F3F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/>
            </w:r>
            <w:r w:rsidRPr="00E37A8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Pr="00E37A8B">
              <w:rPr>
                <w:rFonts w:ascii="Trebuchet MS" w:hAnsi="Trebuchet MS" w:cs="Arial"/>
                <w:sz w:val="20"/>
              </w:rPr>
              <w:pict w14:anchorId="59E7CE81">
                <v:shape id="_x0000_i1030" type="#_x0000_t75" alt="http://www.frank-donndorf.de/fileadmin/bizz/_res/Gelbes_Dreieck.jpg" style="width:8.45pt;height:8.45pt">
                  <v:imagedata r:id="rId8" r:href="rId14"/>
                </v:shape>
              </w:pic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  <w:r w:rsidRPr="00E37A8B">
              <w:rPr>
                <w:rFonts w:ascii="Trebuchet MS" w:hAnsi="Trebuchet MS" w:cs="Arial"/>
                <w:sz w:val="20"/>
              </w:rPr>
              <w:t xml:space="preserve"> </w:t>
            </w:r>
            <w:r w:rsidRPr="00E37A8B">
              <w:rPr>
                <w:rFonts w:ascii="Trebuchet MS" w:hAnsi="Trebuchet MS" w:cs="Arial"/>
                <w:b/>
                <w:sz w:val="20"/>
              </w:rPr>
              <w:t>Geburtsdatum: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47F69" w14:textId="77777777" w:rsidR="009E4F3F" w:rsidRPr="00E37A8B" w:rsidRDefault="009E4F3F" w:rsidP="009E4F3F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7A8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E37A8B">
              <w:rPr>
                <w:rFonts w:ascii="Trebuchet MS" w:hAnsi="Trebuchet MS" w:cs="Arial"/>
                <w:sz w:val="20"/>
              </w:rPr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D8C2DF" w14:textId="77777777" w:rsidR="009E4F3F" w:rsidRPr="00E37A8B" w:rsidRDefault="009E4F3F" w:rsidP="00F333A9">
            <w:pPr>
              <w:pStyle w:val="1neu"/>
              <w:spacing w:before="80" w:after="80"/>
              <w:ind w:left="0" w:firstLine="0"/>
              <w:jc w:val="right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8DC27" w14:textId="77777777" w:rsidR="009E4F3F" w:rsidRPr="00E37A8B" w:rsidRDefault="009E4F3F" w:rsidP="00F333A9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9E4F3F" w:rsidRPr="00E37A8B" w14:paraId="3673665C" w14:textId="77777777" w:rsidTr="00F333A9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C00D307" w14:textId="77777777" w:rsidR="009E4F3F" w:rsidRPr="00E37A8B" w:rsidRDefault="009E4F3F" w:rsidP="00F333A9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/>
            </w:r>
            <w:r w:rsidRPr="00E37A8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Pr="00E37A8B">
              <w:rPr>
                <w:rFonts w:ascii="Trebuchet MS" w:hAnsi="Trebuchet MS" w:cs="Arial"/>
                <w:sz w:val="20"/>
              </w:rPr>
              <w:pict w14:anchorId="2CEA1770">
                <v:shape id="_x0000_i1031" type="#_x0000_t75" alt="http://www.frank-donndorf.de/fileadmin/bizz/_res/Gelbes_Dreieck.jpg" style="width:8.45pt;height:8.45pt">
                  <v:imagedata r:id="rId8" r:href="rId15"/>
                </v:shape>
              </w:pic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  <w:r w:rsidRPr="00E37A8B">
              <w:rPr>
                <w:rFonts w:ascii="Trebuchet MS" w:hAnsi="Trebuchet MS" w:cs="Arial"/>
                <w:sz w:val="20"/>
              </w:rPr>
              <w:t xml:space="preserve"> </w:t>
            </w:r>
            <w:r w:rsidRPr="00E37A8B">
              <w:rPr>
                <w:rFonts w:ascii="Trebuchet MS" w:hAnsi="Trebuchet MS" w:cs="Arial"/>
                <w:b/>
                <w:sz w:val="20"/>
              </w:rPr>
              <w:t>Anschrift</w:t>
            </w:r>
            <w:r w:rsidR="00C84511">
              <w:rPr>
                <w:rFonts w:ascii="Trebuchet MS" w:hAnsi="Trebuchet MS" w:cs="Arial"/>
                <w:b/>
                <w:sz w:val="20"/>
              </w:rPr>
              <w:t>, PLZ, Ort</w:t>
            </w:r>
            <w:r w:rsidRPr="00E37A8B">
              <w:rPr>
                <w:rFonts w:ascii="Trebuchet MS" w:hAnsi="Trebuchet MS" w:cs="Arial"/>
                <w:b/>
                <w:sz w:val="20"/>
              </w:rPr>
              <w:t>:</w:t>
            </w:r>
          </w:p>
        </w:tc>
        <w:tc>
          <w:tcPr>
            <w:tcW w:w="6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C98EB" w14:textId="77777777" w:rsidR="009E4F3F" w:rsidRPr="00E37A8B" w:rsidRDefault="009E4F3F" w:rsidP="009E4F3F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7A8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E37A8B">
              <w:rPr>
                <w:rFonts w:ascii="Trebuchet MS" w:hAnsi="Trebuchet MS" w:cs="Arial"/>
                <w:sz w:val="20"/>
              </w:rPr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FD2DE2" w:rsidRPr="00E37A8B" w14:paraId="6BF4EE78" w14:textId="7777777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42A9BFC" w14:textId="77777777" w:rsidR="00FD2DE2" w:rsidRPr="00E37A8B" w:rsidRDefault="00FD2DE2" w:rsidP="0029090B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/>
            </w:r>
            <w:r w:rsidRPr="00E37A8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Pr="00E37A8B">
              <w:rPr>
                <w:rFonts w:ascii="Trebuchet MS" w:hAnsi="Trebuchet MS" w:cs="Arial"/>
                <w:sz w:val="20"/>
              </w:rPr>
              <w:pict w14:anchorId="2B91DEBC">
                <v:shape id="_x0000_i1032" type="#_x0000_t75" alt="http://www.frank-donndorf.de/fileadmin/bizz/_res/Gelbes_Dreieck.jpg" style="width:8.45pt;height:8.45pt">
                  <v:imagedata r:id="rId8" r:href="rId16"/>
                </v:shape>
              </w:pic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  <w:r w:rsidRPr="00E37A8B">
              <w:rPr>
                <w:rFonts w:ascii="Trebuchet MS" w:hAnsi="Trebuchet MS" w:cs="Arial"/>
                <w:sz w:val="20"/>
              </w:rPr>
              <w:t xml:space="preserve"> </w:t>
            </w:r>
            <w:r w:rsidRPr="00E37A8B">
              <w:rPr>
                <w:rFonts w:ascii="Trebuchet MS" w:hAnsi="Trebuchet MS" w:cs="Arial"/>
                <w:b/>
                <w:sz w:val="20"/>
              </w:rPr>
              <w:t>Telefon (p):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ECDBD" w14:textId="77777777" w:rsidR="00FD2DE2" w:rsidRPr="00E37A8B" w:rsidRDefault="00FD2DE2" w:rsidP="009E4F3F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37A8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E37A8B">
              <w:rPr>
                <w:rFonts w:ascii="Trebuchet MS" w:hAnsi="Trebuchet MS" w:cs="Arial"/>
                <w:sz w:val="20"/>
              </w:rPr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7B888" w14:textId="77777777" w:rsidR="00FD2DE2" w:rsidRPr="00E37A8B" w:rsidRDefault="00FD2DE2" w:rsidP="0029090B">
            <w:pPr>
              <w:pStyle w:val="1neu"/>
              <w:spacing w:before="80" w:after="80"/>
              <w:ind w:left="0" w:firstLine="0"/>
              <w:jc w:val="right"/>
              <w:rPr>
                <w:rFonts w:ascii="Trebuchet MS" w:hAnsi="Trebuchet MS" w:cs="Arial"/>
                <w:b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/>
            </w:r>
            <w:r w:rsidRPr="00E37A8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Pr="00E37A8B">
              <w:rPr>
                <w:rFonts w:ascii="Trebuchet MS" w:hAnsi="Trebuchet MS" w:cs="Arial"/>
                <w:sz w:val="20"/>
              </w:rPr>
              <w:pict w14:anchorId="161A8ADF">
                <v:shape id="_x0000_i1033" type="#_x0000_t75" alt="http://www.frank-donndorf.de/fileadmin/bizz/_res/Gelbes_Dreieck.jpg" style="width:8.45pt;height:8.45pt">
                  <v:imagedata r:id="rId8" r:href="rId17"/>
                </v:shape>
              </w:pic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  <w:r w:rsidRPr="00E37A8B">
              <w:rPr>
                <w:rFonts w:ascii="Trebuchet MS" w:hAnsi="Trebuchet MS" w:cs="Arial"/>
                <w:sz w:val="20"/>
              </w:rPr>
              <w:t xml:space="preserve"> </w:t>
            </w:r>
            <w:r w:rsidRPr="00E37A8B">
              <w:rPr>
                <w:rFonts w:ascii="Trebuchet MS" w:hAnsi="Trebuchet MS" w:cs="Arial"/>
                <w:b/>
                <w:sz w:val="20"/>
              </w:rPr>
              <w:t>Mobil: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F1066" w14:textId="77777777" w:rsidR="00FD2DE2" w:rsidRPr="00E37A8B" w:rsidRDefault="00FD2DE2" w:rsidP="009E4F3F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37A8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E37A8B">
              <w:rPr>
                <w:rFonts w:ascii="Trebuchet MS" w:hAnsi="Trebuchet MS" w:cs="Arial"/>
                <w:sz w:val="20"/>
              </w:rPr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FD2DE2" w:rsidRPr="00E37A8B" w14:paraId="41E1E3CE" w14:textId="7777777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E6D747F" w14:textId="77777777" w:rsidR="00FD2DE2" w:rsidRPr="00E37A8B" w:rsidRDefault="00FD2DE2" w:rsidP="0029090B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/>
            </w:r>
            <w:r w:rsidRPr="00E37A8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Pr="00E37A8B">
              <w:rPr>
                <w:rFonts w:ascii="Trebuchet MS" w:hAnsi="Trebuchet MS" w:cs="Arial"/>
                <w:sz w:val="20"/>
              </w:rPr>
              <w:pict w14:anchorId="134E45CF">
                <v:shape id="_x0000_i1034" type="#_x0000_t75" alt="http://www.frank-donndorf.de/fileadmin/bizz/_res/Gelbes_Dreieck.jpg" style="width:8.45pt;height:8.45pt">
                  <v:imagedata r:id="rId8" r:href="rId18"/>
                </v:shape>
              </w:pic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  <w:r w:rsidRPr="00E37A8B">
              <w:rPr>
                <w:rFonts w:ascii="Trebuchet MS" w:hAnsi="Trebuchet MS" w:cs="Arial"/>
                <w:sz w:val="20"/>
              </w:rPr>
              <w:t xml:space="preserve"> </w:t>
            </w:r>
            <w:r w:rsidRPr="00E37A8B">
              <w:rPr>
                <w:rFonts w:ascii="Trebuchet MS" w:hAnsi="Trebuchet MS" w:cs="Arial"/>
                <w:b/>
                <w:sz w:val="20"/>
              </w:rPr>
              <w:t>Telefon (d):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AEC34" w14:textId="77777777" w:rsidR="00FD2DE2" w:rsidRPr="00E37A8B" w:rsidRDefault="00FD2DE2" w:rsidP="009E4F3F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37A8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E37A8B">
              <w:rPr>
                <w:rFonts w:ascii="Trebuchet MS" w:hAnsi="Trebuchet MS" w:cs="Arial"/>
                <w:sz w:val="20"/>
              </w:rPr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E445FA" w14:textId="77777777" w:rsidR="00FD2DE2" w:rsidRPr="00E37A8B" w:rsidRDefault="00FD2DE2" w:rsidP="0029090B">
            <w:pPr>
              <w:pStyle w:val="1neu"/>
              <w:spacing w:before="80" w:after="80"/>
              <w:ind w:left="0" w:firstLine="0"/>
              <w:jc w:val="right"/>
              <w:rPr>
                <w:rFonts w:ascii="Trebuchet MS" w:hAnsi="Trebuchet MS" w:cs="Arial"/>
                <w:b/>
                <w:sz w:val="20"/>
              </w:rPr>
            </w:pPr>
            <w:r w:rsidRPr="00E37A8B">
              <w:rPr>
                <w:rFonts w:ascii="Trebuchet MS" w:hAnsi="Trebuchet MS" w:cs="Arial"/>
                <w:b/>
                <w:sz w:val="20"/>
              </w:rPr>
              <w:t>Fax: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D85C5" w14:textId="77777777" w:rsidR="00FD2DE2" w:rsidRPr="00E37A8B" w:rsidRDefault="00FD2DE2" w:rsidP="009E4F3F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37A8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E37A8B">
              <w:rPr>
                <w:rFonts w:ascii="Trebuchet MS" w:hAnsi="Trebuchet MS" w:cs="Arial"/>
                <w:sz w:val="20"/>
              </w:rPr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="009E4F3F" w:rsidRPr="00E37A8B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FD2DE2" w:rsidRPr="00E37A8B" w14:paraId="7BE4429E" w14:textId="7777777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1ED3ED0" w14:textId="77777777" w:rsidR="00FD2DE2" w:rsidRPr="00E37A8B" w:rsidRDefault="00FD2DE2" w:rsidP="0029090B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/>
            </w:r>
            <w:r w:rsidRPr="00E37A8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Pr="00E37A8B">
              <w:rPr>
                <w:rFonts w:ascii="Trebuchet MS" w:hAnsi="Trebuchet MS" w:cs="Arial"/>
                <w:sz w:val="20"/>
              </w:rPr>
              <w:pict w14:anchorId="3CD8E3E6">
                <v:shape id="_x0000_i1035" type="#_x0000_t75" alt="http://www.frank-donndorf.de/fileadmin/bizz/_res/Gelbes_Dreieck.jpg" style="width:8.45pt;height:8.45pt">
                  <v:imagedata r:id="rId8" r:href="rId19"/>
                </v:shape>
              </w:pic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  <w:r w:rsidRPr="00E37A8B">
              <w:rPr>
                <w:rFonts w:ascii="Trebuchet MS" w:hAnsi="Trebuchet MS" w:cs="Arial"/>
                <w:sz w:val="20"/>
              </w:rPr>
              <w:t xml:space="preserve"> </w:t>
            </w:r>
            <w:r w:rsidRPr="00E37A8B">
              <w:rPr>
                <w:rFonts w:ascii="Trebuchet MS" w:hAnsi="Trebuchet MS" w:cs="Arial"/>
                <w:b/>
                <w:sz w:val="20"/>
              </w:rPr>
              <w:t>E-Mail:</w:t>
            </w:r>
          </w:p>
        </w:tc>
        <w:tc>
          <w:tcPr>
            <w:tcW w:w="6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F7765" w14:textId="77777777" w:rsidR="00FD2DE2" w:rsidRPr="00E37A8B" w:rsidRDefault="00FD2DE2" w:rsidP="00A82C2C">
            <w:pPr>
              <w:pStyle w:val="1neu"/>
              <w:spacing w:before="80" w:after="80"/>
              <w:ind w:left="0" w:firstLine="0"/>
              <w:rPr>
                <w:rFonts w:ascii="Trebuchet MS" w:hAnsi="Trebuchet MS" w:cs="Arial"/>
                <w:sz w:val="20"/>
              </w:rPr>
            </w:pPr>
            <w:r w:rsidRPr="00E37A8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7A8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E37A8B">
              <w:rPr>
                <w:rFonts w:ascii="Trebuchet MS" w:hAnsi="Trebuchet MS" w:cs="Arial"/>
                <w:sz w:val="20"/>
              </w:rPr>
            </w:r>
            <w:r w:rsidRPr="00E37A8B">
              <w:rPr>
                <w:rFonts w:ascii="Trebuchet MS" w:hAnsi="Trebuchet MS" w:cs="Arial"/>
                <w:sz w:val="20"/>
              </w:rPr>
              <w:fldChar w:fldCharType="separate"/>
            </w:r>
            <w:r w:rsidR="00A82C2C">
              <w:rPr>
                <w:rFonts w:ascii="Trebuchet MS" w:hAnsi="Trebuchet MS" w:cs="Arial"/>
                <w:sz w:val="20"/>
              </w:rPr>
              <w:t> </w:t>
            </w:r>
            <w:r w:rsidR="00A82C2C">
              <w:rPr>
                <w:rFonts w:ascii="Trebuchet MS" w:hAnsi="Trebuchet MS" w:cs="Arial"/>
                <w:sz w:val="20"/>
              </w:rPr>
              <w:t> </w:t>
            </w:r>
            <w:r w:rsidR="00A82C2C">
              <w:rPr>
                <w:rFonts w:ascii="Trebuchet MS" w:hAnsi="Trebuchet MS" w:cs="Arial"/>
                <w:sz w:val="20"/>
              </w:rPr>
              <w:t> </w:t>
            </w:r>
            <w:r w:rsidR="00A82C2C">
              <w:rPr>
                <w:rFonts w:ascii="Trebuchet MS" w:hAnsi="Trebuchet MS" w:cs="Arial"/>
                <w:sz w:val="20"/>
              </w:rPr>
              <w:t> </w:t>
            </w:r>
            <w:r w:rsidR="00A82C2C">
              <w:rPr>
                <w:rFonts w:ascii="Trebuchet MS" w:hAnsi="Trebuchet MS" w:cs="Arial"/>
                <w:sz w:val="20"/>
              </w:rPr>
              <w:t> </w:t>
            </w:r>
            <w:r w:rsidRPr="00E37A8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</w:tbl>
    <w:p w14:paraId="7EDC9AEF" w14:textId="77777777" w:rsidR="007D352D" w:rsidRPr="007D352D" w:rsidRDefault="007D352D" w:rsidP="00FD2DE2">
      <w:pPr>
        <w:rPr>
          <w:rFonts w:ascii="Trebuchet MS" w:hAnsi="Trebuchet MS" w:cs="Arial"/>
          <w:b/>
          <w:i/>
          <w:sz w:val="12"/>
        </w:rPr>
      </w:pPr>
    </w:p>
    <w:p w14:paraId="7030C69F" w14:textId="77777777" w:rsidR="00FD2DE2" w:rsidRPr="00E37A8B" w:rsidRDefault="00FD2DE2" w:rsidP="00FD2DE2">
      <w:pPr>
        <w:rPr>
          <w:rFonts w:ascii="Trebuchet MS" w:hAnsi="Trebuchet MS" w:cs="Arial"/>
          <w:b/>
          <w:i/>
          <w:sz w:val="20"/>
        </w:rPr>
      </w:pPr>
      <w:r w:rsidRPr="00E37A8B">
        <w:rPr>
          <w:rFonts w:ascii="Trebuchet MS" w:hAnsi="Trebuchet MS" w:cs="Arial"/>
          <w:b/>
          <w:i/>
          <w:sz w:val="20"/>
        </w:rPr>
        <w:t xml:space="preserve">Vollmacht </w:t>
      </w:r>
    </w:p>
    <w:p w14:paraId="1A40AF16" w14:textId="77777777" w:rsidR="00686182" w:rsidRPr="00972E81" w:rsidRDefault="00686182" w:rsidP="00686182">
      <w:pPr>
        <w:pStyle w:val="Textkrper"/>
        <w:tabs>
          <w:tab w:val="right" w:leader="dot" w:pos="8789"/>
        </w:tabs>
        <w:spacing w:before="0"/>
        <w:jc w:val="both"/>
        <w:rPr>
          <w:rFonts w:ascii="Trebuchet MS" w:hAnsi="Trebuchet MS" w:cs="Arial"/>
          <w:b w:val="0"/>
          <w:sz w:val="18"/>
        </w:rPr>
      </w:pPr>
      <w:r w:rsidRPr="00972E81">
        <w:rPr>
          <w:rFonts w:ascii="Trebuchet MS" w:hAnsi="Trebuchet MS" w:cs="Arial"/>
          <w:b w:val="0"/>
          <w:sz w:val="18"/>
        </w:rPr>
        <w:t>Der Teammanager ist bevollmächtigt, den Lizenznehmer und dessen Beauftragten gegenüber der VBL rechtsverbindlich zu vertreten, zweckmäßige und erforderliche Handlungen und Maßnahmen auszufü</w:t>
      </w:r>
      <w:r w:rsidRPr="00972E81">
        <w:rPr>
          <w:rFonts w:ascii="Trebuchet MS" w:hAnsi="Trebuchet MS" w:cs="Arial"/>
          <w:b w:val="0"/>
          <w:sz w:val="18"/>
        </w:rPr>
        <w:t>h</w:t>
      </w:r>
      <w:r w:rsidRPr="00972E81">
        <w:rPr>
          <w:rFonts w:ascii="Trebuchet MS" w:hAnsi="Trebuchet MS" w:cs="Arial"/>
          <w:b w:val="0"/>
          <w:sz w:val="18"/>
        </w:rPr>
        <w:t>ren sowie Erklärungen abz</w:t>
      </w:r>
      <w:r w:rsidRPr="00972E81">
        <w:rPr>
          <w:rFonts w:ascii="Trebuchet MS" w:hAnsi="Trebuchet MS" w:cs="Arial"/>
          <w:b w:val="0"/>
          <w:sz w:val="18"/>
        </w:rPr>
        <w:t>u</w:t>
      </w:r>
      <w:r w:rsidRPr="00972E81">
        <w:rPr>
          <w:rFonts w:ascii="Trebuchet MS" w:hAnsi="Trebuchet MS" w:cs="Arial"/>
          <w:b w:val="0"/>
          <w:sz w:val="18"/>
        </w:rPr>
        <w:t xml:space="preserve">geben und entgegenzunehmen. Die Vollmacht schließt die Vertretung des (Stamm-)Vereins bei den Arbeitskreissitzungen und der Bundesligaversammlung ein. Die Vollmacht gilt bis zum </w:t>
      </w:r>
      <w:r w:rsidR="00C84511">
        <w:rPr>
          <w:rFonts w:ascii="Trebuchet MS" w:hAnsi="Trebuchet MS" w:cs="Arial"/>
          <w:b w:val="0"/>
          <w:sz w:val="18"/>
        </w:rPr>
        <w:t>Ende des Spieljahrs</w:t>
      </w:r>
      <w:r w:rsidRPr="00972E81">
        <w:rPr>
          <w:rFonts w:ascii="Trebuchet MS" w:hAnsi="Trebuchet MS" w:cs="Arial"/>
          <w:b w:val="0"/>
          <w:sz w:val="18"/>
        </w:rPr>
        <w:t xml:space="preserve"> und kann durch den gesetzlichen Vertreter des Lizenznehmers schriftlich widerrufen we</w:t>
      </w:r>
      <w:r w:rsidRPr="00972E81">
        <w:rPr>
          <w:rFonts w:ascii="Trebuchet MS" w:hAnsi="Trebuchet MS" w:cs="Arial"/>
          <w:b w:val="0"/>
          <w:sz w:val="18"/>
        </w:rPr>
        <w:t>r</w:t>
      </w:r>
      <w:r w:rsidRPr="00972E81">
        <w:rPr>
          <w:rFonts w:ascii="Trebuchet MS" w:hAnsi="Trebuchet MS" w:cs="Arial"/>
          <w:b w:val="0"/>
          <w:sz w:val="18"/>
        </w:rPr>
        <w:t>den.</w:t>
      </w:r>
    </w:p>
    <w:p w14:paraId="3E899311" w14:textId="77777777" w:rsidR="00686182" w:rsidRPr="00E37A8B" w:rsidRDefault="00686182" w:rsidP="00FD2DE2">
      <w:pPr>
        <w:pStyle w:val="Textkrper"/>
        <w:tabs>
          <w:tab w:val="right" w:leader="dot" w:pos="8789"/>
        </w:tabs>
        <w:spacing w:before="0"/>
        <w:rPr>
          <w:rFonts w:ascii="Trebuchet MS" w:hAnsi="Trebuchet MS" w:cs="Arial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4786"/>
        <w:gridCol w:w="4708"/>
      </w:tblGrid>
      <w:tr w:rsidR="00FD2DE2" w:rsidRPr="00E37A8B" w14:paraId="7C955990" w14:textId="77777777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DBD63B" w14:textId="77777777" w:rsidR="00FD2DE2" w:rsidRPr="00C84511" w:rsidRDefault="00FD2DE2" w:rsidP="00557397">
            <w:pPr>
              <w:pStyle w:val="Textkrper"/>
              <w:tabs>
                <w:tab w:val="right" w:leader="dot" w:pos="8789"/>
              </w:tabs>
              <w:spacing w:before="60" w:after="60"/>
              <w:rPr>
                <w:rFonts w:ascii="Trebuchet MS" w:hAnsi="Trebuchet MS" w:cs="Arial"/>
                <w:b w:val="0"/>
                <w:sz w:val="18"/>
                <w:szCs w:val="18"/>
              </w:rPr>
            </w:pPr>
            <w:r w:rsidRPr="00C84511">
              <w:rPr>
                <w:rFonts w:ascii="Trebuchet MS" w:hAnsi="Trebuchet MS" w:cs="Arial"/>
                <w:b w:val="0"/>
                <w:sz w:val="18"/>
                <w:szCs w:val="18"/>
              </w:rPr>
              <w:t xml:space="preserve">Unterschriftsprobe des </w:t>
            </w:r>
            <w:proofErr w:type="gramStart"/>
            <w:r w:rsidRPr="00C84511">
              <w:rPr>
                <w:rFonts w:ascii="Trebuchet MS" w:hAnsi="Trebuchet MS" w:cs="Arial"/>
                <w:b w:val="0"/>
                <w:sz w:val="18"/>
                <w:szCs w:val="18"/>
              </w:rPr>
              <w:t xml:space="preserve">bevollmächtigten  </w:t>
            </w:r>
            <w:r w:rsidR="00557397" w:rsidRPr="00C84511">
              <w:rPr>
                <w:rFonts w:ascii="Trebuchet MS" w:hAnsi="Trebuchet MS" w:cs="Arial"/>
                <w:b w:val="0"/>
                <w:sz w:val="18"/>
                <w:szCs w:val="18"/>
              </w:rPr>
              <w:t>Teammanager</w:t>
            </w:r>
            <w:proofErr w:type="gramEnd"/>
            <w:r w:rsidRPr="00C84511">
              <w:rPr>
                <w:rFonts w:ascii="Trebuchet MS" w:hAnsi="Trebuchet MS" w:cs="Arial"/>
                <w:b w:val="0"/>
                <w:sz w:val="18"/>
                <w:szCs w:val="18"/>
              </w:rPr>
              <w:t xml:space="preserve">: </w:t>
            </w:r>
          </w:p>
        </w:tc>
        <w:tc>
          <w:tcPr>
            <w:tcW w:w="4708" w:type="dxa"/>
            <w:tcBorders>
              <w:left w:val="single" w:sz="4" w:space="0" w:color="auto"/>
            </w:tcBorders>
          </w:tcPr>
          <w:p w14:paraId="12B67439" w14:textId="77777777" w:rsidR="00FD2DE2" w:rsidRPr="00E37A8B" w:rsidRDefault="00FD2DE2" w:rsidP="00C84511">
            <w:pPr>
              <w:pStyle w:val="Textkrper"/>
              <w:tabs>
                <w:tab w:val="right" w:leader="dot" w:pos="8789"/>
              </w:tabs>
              <w:spacing w:before="60" w:after="60"/>
              <w:rPr>
                <w:rFonts w:ascii="Trebuchet MS" w:hAnsi="Trebuchet MS" w:cs="Arial"/>
                <w:b w:val="0"/>
              </w:rPr>
            </w:pPr>
          </w:p>
        </w:tc>
      </w:tr>
    </w:tbl>
    <w:p w14:paraId="0899E59F" w14:textId="77777777" w:rsidR="00E37A8B" w:rsidRPr="00E37A8B" w:rsidRDefault="00E37A8B" w:rsidP="00615C00">
      <w:pPr>
        <w:pStyle w:val="Textkrper"/>
        <w:tabs>
          <w:tab w:val="right" w:leader="dot" w:pos="8789"/>
        </w:tabs>
        <w:spacing w:before="0"/>
        <w:rPr>
          <w:rFonts w:ascii="Trebuchet MS" w:hAnsi="Trebuchet MS" w:cs="Arial"/>
          <w:i/>
          <w:sz w:val="10"/>
          <w:szCs w:val="10"/>
        </w:rPr>
      </w:pPr>
    </w:p>
    <w:p w14:paraId="130AC56E" w14:textId="77777777" w:rsidR="00761E1D" w:rsidRPr="00972E81" w:rsidRDefault="005577BA" w:rsidP="007D352D">
      <w:pPr>
        <w:rPr>
          <w:rFonts w:ascii="Trebuchet MS" w:hAnsi="Trebuchet MS" w:cs="Arial"/>
          <w:position w:val="-4"/>
          <w:sz w:val="18"/>
        </w:rPr>
      </w:pPr>
      <w:r w:rsidRPr="00C84511">
        <w:rPr>
          <w:rFonts w:ascii="Trebuchet MS" w:hAnsi="Trebuchet MS" w:cs="Arial"/>
          <w:position w:val="-4"/>
          <w:sz w:val="18"/>
        </w:rPr>
        <w:t xml:space="preserve">Der Teammanager </w:t>
      </w:r>
      <w:r w:rsidR="00693767" w:rsidRPr="00C84511">
        <w:rPr>
          <w:rFonts w:ascii="Trebuchet MS" w:hAnsi="Trebuchet MS" w:cs="Arial"/>
          <w:position w:val="-4"/>
          <w:sz w:val="18"/>
        </w:rPr>
        <w:t xml:space="preserve">unterwirft sich </w:t>
      </w:r>
      <w:r w:rsidR="00435621" w:rsidRPr="00C84511">
        <w:rPr>
          <w:rFonts w:ascii="Trebuchet MS" w:hAnsi="Trebuchet MS" w:cs="Arial"/>
          <w:position w:val="-4"/>
          <w:sz w:val="18"/>
        </w:rPr>
        <w:t xml:space="preserve">als Funktionsträger des Vereins </w:t>
      </w:r>
      <w:r w:rsidR="00693767" w:rsidRPr="00C84511">
        <w:rPr>
          <w:rFonts w:ascii="Trebuchet MS" w:hAnsi="Trebuchet MS" w:cs="Arial"/>
          <w:position w:val="-4"/>
          <w:sz w:val="18"/>
        </w:rPr>
        <w:t>unter Ausschluss des ordentlichen Rechtswegs der Schiedsgerichtsbarkeit und der Rechtsordnung des DVV</w:t>
      </w:r>
      <w:r w:rsidR="00972E81" w:rsidRPr="00C84511">
        <w:rPr>
          <w:rFonts w:ascii="Trebuchet MS" w:hAnsi="Trebuchet MS" w:cs="Arial"/>
          <w:position w:val="-4"/>
          <w:sz w:val="18"/>
        </w:rPr>
        <w:t>.</w:t>
      </w:r>
      <w:r w:rsidR="00C84511" w:rsidRPr="00C84511">
        <w:rPr>
          <w:rFonts w:ascii="Trebuchet MS" w:hAnsi="Trebuchet MS" w:cs="Arial"/>
          <w:position w:val="-4"/>
          <w:sz w:val="18"/>
        </w:rPr>
        <w:t xml:space="preserve"> Hierzu ist Vordruck S-2 einzureichen.</w:t>
      </w:r>
    </w:p>
    <w:p w14:paraId="1F44B713" w14:textId="77777777" w:rsidR="00761E1D" w:rsidRPr="00C84511" w:rsidRDefault="00761E1D" w:rsidP="007D352D">
      <w:pPr>
        <w:rPr>
          <w:rFonts w:ascii="Trebuchet MS" w:hAnsi="Trebuchet MS" w:cs="Arial"/>
          <w:b/>
          <w:i/>
          <w:sz w:val="8"/>
        </w:rPr>
      </w:pPr>
    </w:p>
    <w:p w14:paraId="2A300A87" w14:textId="77777777" w:rsidR="007D352D" w:rsidRPr="005A2A8A" w:rsidRDefault="007D352D" w:rsidP="007D352D">
      <w:pPr>
        <w:rPr>
          <w:rFonts w:ascii="Trebuchet MS" w:hAnsi="Trebuchet MS" w:cs="Arial"/>
          <w:b/>
          <w:i/>
          <w:sz w:val="20"/>
        </w:rPr>
      </w:pPr>
      <w:r w:rsidRPr="005A2A8A">
        <w:rPr>
          <w:rFonts w:ascii="Trebuchet MS" w:hAnsi="Trebuchet MS" w:cs="Arial"/>
          <w:b/>
          <w:i/>
          <w:sz w:val="20"/>
        </w:rPr>
        <w:t xml:space="preserve">Unterschrift </w:t>
      </w:r>
      <w:r>
        <w:rPr>
          <w:rFonts w:ascii="Trebuchet MS" w:hAnsi="Trebuchet MS" w:cs="Arial"/>
          <w:b/>
          <w:i/>
          <w:sz w:val="20"/>
        </w:rPr>
        <w:t>(Stamm-)Verein</w:t>
      </w:r>
    </w:p>
    <w:p w14:paraId="1010A07B" w14:textId="77777777" w:rsidR="007D352D" w:rsidRPr="00C84511" w:rsidRDefault="007D352D" w:rsidP="00C84511">
      <w:pPr>
        <w:pStyle w:val="1neu"/>
        <w:spacing w:before="60" w:after="0"/>
        <w:ind w:left="0" w:firstLine="0"/>
        <w:rPr>
          <w:rFonts w:ascii="Trebuchet MS" w:hAnsi="Trebuchet MS" w:cs="Arial"/>
          <w:sz w:val="18"/>
        </w:rPr>
      </w:pPr>
      <w:r w:rsidRPr="00B45C81">
        <w:rPr>
          <w:rFonts w:ascii="Trebuchet MS" w:hAnsi="Trebuchet MS" w:cs="Arial"/>
          <w:sz w:val="18"/>
        </w:rPr>
        <w:t>Achten Sie darauf, dass die Vertretungsberechtigung der Unterschriftsleistenden aus dem aktuellen Registerauszug hervorgeht. In den meisten Fällen kann ein Verein Vorgänge nur mit mehreren Vo</w:t>
      </w:r>
      <w:r w:rsidRPr="00B45C81">
        <w:rPr>
          <w:rFonts w:ascii="Trebuchet MS" w:hAnsi="Trebuchet MS" w:cs="Arial"/>
          <w:sz w:val="18"/>
        </w:rPr>
        <w:t>r</w:t>
      </w:r>
      <w:r w:rsidRPr="00B45C81">
        <w:rPr>
          <w:rFonts w:ascii="Trebuchet MS" w:hAnsi="Trebuchet MS" w:cs="Arial"/>
          <w:sz w:val="18"/>
        </w:rPr>
        <w:t>standsmitgliedern rechtswirksam unterzeichnen. Die Unterschriften sind in jedem Fall erforderlich, auch wenn der Verein nicht Lizenznehmer ist (3.2.</w:t>
      </w:r>
      <w:r w:rsidR="00F141C4">
        <w:rPr>
          <w:rFonts w:ascii="Trebuchet MS" w:hAnsi="Trebuchet MS" w:cs="Arial"/>
          <w:sz w:val="18"/>
        </w:rPr>
        <w:t>1.</w:t>
      </w:r>
      <w:r w:rsidRPr="00B45C81">
        <w:rPr>
          <w:rFonts w:ascii="Trebuchet MS" w:hAnsi="Trebuchet MS" w:cs="Arial"/>
          <w:sz w:val="18"/>
        </w:rPr>
        <w:t>3 LST).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2694"/>
        <w:gridCol w:w="2126"/>
        <w:gridCol w:w="2859"/>
      </w:tblGrid>
      <w:tr w:rsidR="007D352D" w:rsidRPr="005A2A8A" w14:paraId="234F1735" w14:textId="77777777" w:rsidTr="0017512D">
        <w:tc>
          <w:tcPr>
            <w:tcW w:w="1809" w:type="dxa"/>
            <w:tcBorders>
              <w:bottom w:val="single" w:sz="4" w:space="0" w:color="auto"/>
            </w:tcBorders>
          </w:tcPr>
          <w:p w14:paraId="68E95471" w14:textId="77777777" w:rsidR="007D352D" w:rsidRPr="005A2A8A" w:rsidRDefault="007D352D" w:rsidP="0017512D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5A2A8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5A2A8A">
              <w:rPr>
                <w:rFonts w:ascii="Trebuchet MS" w:hAnsi="Trebuchet MS" w:cs="Arial"/>
                <w:sz w:val="20"/>
              </w:rPr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sz w:val="20"/>
              </w:rPr>
              <w:t> </w:t>
            </w:r>
            <w:r w:rsidRPr="005A2A8A">
              <w:rPr>
                <w:rFonts w:ascii="Trebuchet MS" w:hAnsi="Trebuchet MS" w:cs="Arial"/>
                <w:sz w:val="20"/>
              </w:rPr>
              <w:t> </w:t>
            </w:r>
            <w:r w:rsidRPr="005A2A8A">
              <w:rPr>
                <w:rFonts w:ascii="Trebuchet MS" w:hAnsi="Trebuchet MS" w:cs="Arial"/>
                <w:sz w:val="20"/>
              </w:rPr>
              <w:t> </w:t>
            </w:r>
            <w:r w:rsidRPr="005A2A8A">
              <w:rPr>
                <w:rFonts w:ascii="Trebuchet MS" w:hAnsi="Trebuchet MS" w:cs="Arial"/>
                <w:sz w:val="20"/>
              </w:rPr>
              <w:t> </w: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A595102" w14:textId="77777777" w:rsidR="007D352D" w:rsidRPr="005A2A8A" w:rsidRDefault="007D352D" w:rsidP="0017512D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6"/>
            <w:r w:rsidRPr="005A2A8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5A2A8A">
              <w:rPr>
                <w:rFonts w:ascii="Trebuchet MS" w:hAnsi="Trebuchet MS" w:cs="Arial"/>
                <w:sz w:val="20"/>
              </w:rPr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  <w:bookmarkEnd w:id="0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85B163" w14:textId="77777777" w:rsidR="007D352D" w:rsidRPr="005A2A8A" w:rsidRDefault="007D352D" w:rsidP="0017512D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A2A8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5A2A8A">
              <w:rPr>
                <w:rFonts w:ascii="Trebuchet MS" w:hAnsi="Trebuchet MS" w:cs="Arial"/>
                <w:sz w:val="20"/>
              </w:rPr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36F2FFE0" w14:textId="77777777" w:rsidR="007D352D" w:rsidRPr="005A2A8A" w:rsidRDefault="007D352D" w:rsidP="0017512D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7D352D" w:rsidRPr="005A2A8A" w14:paraId="2C4DDEB2" w14:textId="77777777" w:rsidTr="0017512D">
        <w:tc>
          <w:tcPr>
            <w:tcW w:w="1809" w:type="dxa"/>
            <w:tcBorders>
              <w:top w:val="single" w:sz="4" w:space="0" w:color="auto"/>
            </w:tcBorders>
          </w:tcPr>
          <w:p w14:paraId="2C3A1622" w14:textId="77777777" w:rsidR="007D352D" w:rsidRPr="005A2A8A" w:rsidRDefault="007D352D" w:rsidP="0017512D">
            <w:pPr>
              <w:tabs>
                <w:tab w:val="left" w:pos="993"/>
              </w:tabs>
              <w:ind w:right="33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/>
            </w:r>
            <w:r w:rsidRPr="005A2A8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sz w:val="20"/>
              </w:rPr>
              <w:pict w14:anchorId="67ABD641">
                <v:shape id="_x0000_i1036" type="#_x0000_t75" alt="http://www.frank-donndorf.de/fileadmin/bizz/_res/Gelbes_Dreieck.jpg" style="width:8.45pt;height:8.45pt">
                  <v:imagedata r:id="rId8" r:href="rId20"/>
                </v:shape>
              </w:pic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  <w:r w:rsidRPr="005A2A8A">
              <w:rPr>
                <w:rFonts w:ascii="Trebuchet MS" w:hAnsi="Trebuchet MS" w:cs="Arial"/>
                <w:sz w:val="20"/>
              </w:rPr>
              <w:t xml:space="preserve"> 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D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tum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B6FF3F0" w14:textId="77777777" w:rsidR="007D352D" w:rsidRPr="005A2A8A" w:rsidRDefault="007D352D" w:rsidP="0017512D">
            <w:pPr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/>
            </w:r>
            <w:r w:rsidRPr="005A2A8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sz w:val="20"/>
              </w:rPr>
              <w:pict w14:anchorId="46476470">
                <v:shape id="_x0000_i1037" type="#_x0000_t75" alt="http://www.frank-donndorf.de/fileadmin/bizz/_res/Gelbes_Dreieck.jpg" style="width:8.45pt;height:8.45pt">
                  <v:imagedata r:id="rId8" r:href="rId21"/>
                </v:shape>
              </w:pic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  <w:r w:rsidRPr="005A2A8A">
              <w:rPr>
                <w:rFonts w:ascii="Trebuchet MS" w:hAnsi="Trebuchet MS" w:cs="Arial"/>
                <w:sz w:val="20"/>
              </w:rPr>
              <w:t xml:space="preserve"> 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Name in Druckbuchst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ben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EE1302" w14:textId="77777777" w:rsidR="007D352D" w:rsidRPr="005A2A8A" w:rsidRDefault="007D352D" w:rsidP="0017512D">
            <w:pPr>
              <w:ind w:right="567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/>
            </w:r>
            <w:r w:rsidRPr="005A2A8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sz w:val="20"/>
              </w:rPr>
              <w:pict w14:anchorId="3BE4FAF3">
                <v:shape id="_x0000_i1038" type="#_x0000_t75" alt="http://www.frank-donndorf.de/fileadmin/bizz/_res/Gelbes_Dreieck.jpg" style="width:8.45pt;height:8.45pt">
                  <v:imagedata r:id="rId8" r:href="rId22"/>
                </v:shape>
              </w:pic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  <w:r w:rsidRPr="005A2A8A">
              <w:rPr>
                <w:rFonts w:ascii="Trebuchet MS" w:hAnsi="Trebuchet MS" w:cs="Arial"/>
                <w:sz w:val="20"/>
              </w:rPr>
              <w:t xml:space="preserve"> 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Funktion</w:t>
            </w:r>
          </w:p>
        </w:tc>
        <w:tc>
          <w:tcPr>
            <w:tcW w:w="2859" w:type="dxa"/>
            <w:tcBorders>
              <w:top w:val="single" w:sz="4" w:space="0" w:color="auto"/>
            </w:tcBorders>
          </w:tcPr>
          <w:p w14:paraId="685BFEE1" w14:textId="77777777" w:rsidR="007D352D" w:rsidRPr="005A2A8A" w:rsidRDefault="007D352D" w:rsidP="0017512D">
            <w:pPr>
              <w:ind w:right="567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/>
            </w:r>
            <w:r w:rsidRPr="005A2A8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sz w:val="20"/>
              </w:rPr>
              <w:pict w14:anchorId="5A7C0315">
                <v:shape id="_x0000_i1039" type="#_x0000_t75" alt="http://www.frank-donndorf.de/fileadmin/bizz/_res/Gelbes_Dreieck.jpg" style="width:8.45pt;height:8.45pt">
                  <v:imagedata r:id="rId8" r:href="rId23"/>
                </v:shape>
              </w:pic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  <w:r w:rsidRPr="005A2A8A">
              <w:rPr>
                <w:rFonts w:ascii="Trebuchet MS" w:hAnsi="Trebuchet MS" w:cs="Arial"/>
                <w:sz w:val="20"/>
              </w:rPr>
              <w:t xml:space="preserve"> 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Unterschrift / Ste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m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pel</w:t>
            </w:r>
          </w:p>
        </w:tc>
      </w:tr>
      <w:tr w:rsidR="007D352D" w:rsidRPr="005A2A8A" w14:paraId="04480D23" w14:textId="77777777" w:rsidTr="0017512D">
        <w:trPr>
          <w:trHeight w:val="456"/>
        </w:trPr>
        <w:tc>
          <w:tcPr>
            <w:tcW w:w="1809" w:type="dxa"/>
          </w:tcPr>
          <w:p w14:paraId="42652E27" w14:textId="77777777" w:rsidR="007D352D" w:rsidRPr="005A2A8A" w:rsidRDefault="007D352D" w:rsidP="0017512D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EA85FB1" w14:textId="77777777" w:rsidR="007D352D" w:rsidRPr="005A2A8A" w:rsidRDefault="007D352D" w:rsidP="0017512D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A2A8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5A2A8A">
              <w:rPr>
                <w:rFonts w:ascii="Trebuchet MS" w:hAnsi="Trebuchet MS" w:cs="Arial"/>
                <w:sz w:val="20"/>
              </w:rPr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6BD4C1" w14:textId="77777777" w:rsidR="007D352D" w:rsidRPr="005A2A8A" w:rsidRDefault="007D352D" w:rsidP="0017512D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A2A8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5A2A8A">
              <w:rPr>
                <w:rFonts w:ascii="Trebuchet MS" w:hAnsi="Trebuchet MS" w:cs="Arial"/>
                <w:sz w:val="20"/>
              </w:rPr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2FCDC695" w14:textId="77777777" w:rsidR="007D352D" w:rsidRPr="005A2A8A" w:rsidRDefault="007D352D" w:rsidP="0017512D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7D352D" w:rsidRPr="005A2A8A" w14:paraId="44203A20" w14:textId="77777777" w:rsidTr="0017512D">
        <w:tc>
          <w:tcPr>
            <w:tcW w:w="1809" w:type="dxa"/>
          </w:tcPr>
          <w:p w14:paraId="5B2CA45F" w14:textId="77777777" w:rsidR="007D352D" w:rsidRPr="005A2A8A" w:rsidRDefault="007D352D" w:rsidP="0017512D">
            <w:pPr>
              <w:ind w:right="567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AAAB43D" w14:textId="77777777" w:rsidR="007D352D" w:rsidRPr="005A2A8A" w:rsidRDefault="007D352D" w:rsidP="0017512D">
            <w:pPr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/>
            </w:r>
            <w:r w:rsidRPr="005A2A8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sz w:val="20"/>
              </w:rPr>
              <w:pict w14:anchorId="628F2F6B">
                <v:shape id="_x0000_i1040" type="#_x0000_t75" alt="http://www.frank-donndorf.de/fileadmin/bizz/_res/Gelbes_Dreieck.jpg" style="width:8.45pt;height:8.45pt">
                  <v:imagedata r:id="rId8" r:href="rId24"/>
                </v:shape>
              </w:pic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  <w:r w:rsidRPr="005A2A8A">
              <w:rPr>
                <w:rFonts w:ascii="Trebuchet MS" w:hAnsi="Trebuchet MS" w:cs="Arial"/>
                <w:sz w:val="20"/>
              </w:rPr>
              <w:t xml:space="preserve"> 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Name in Druckbuchst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ben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1D17F4B" w14:textId="77777777" w:rsidR="007D352D" w:rsidRPr="005A2A8A" w:rsidRDefault="007D352D" w:rsidP="0017512D">
            <w:pPr>
              <w:ind w:right="567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/>
            </w:r>
            <w:r w:rsidRPr="005A2A8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sz w:val="20"/>
              </w:rPr>
              <w:pict w14:anchorId="2A1B0034">
                <v:shape id="_x0000_i1041" type="#_x0000_t75" alt="http://www.frank-donndorf.de/fileadmin/bizz/_res/Gelbes_Dreieck.jpg" style="width:8.45pt;height:8.45pt">
                  <v:imagedata r:id="rId8" r:href="rId25"/>
                </v:shape>
              </w:pic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  <w:r w:rsidRPr="005A2A8A">
              <w:rPr>
                <w:rFonts w:ascii="Trebuchet MS" w:hAnsi="Trebuchet MS" w:cs="Arial"/>
                <w:sz w:val="20"/>
              </w:rPr>
              <w:t xml:space="preserve"> 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Funktion</w:t>
            </w:r>
          </w:p>
        </w:tc>
        <w:tc>
          <w:tcPr>
            <w:tcW w:w="2859" w:type="dxa"/>
            <w:tcBorders>
              <w:top w:val="single" w:sz="4" w:space="0" w:color="auto"/>
            </w:tcBorders>
          </w:tcPr>
          <w:p w14:paraId="3D0D591B" w14:textId="77777777" w:rsidR="007D352D" w:rsidRPr="005A2A8A" w:rsidRDefault="007D352D" w:rsidP="0017512D">
            <w:pPr>
              <w:ind w:right="567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/>
            </w:r>
            <w:r w:rsidRPr="005A2A8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sz w:val="20"/>
              </w:rPr>
              <w:pict w14:anchorId="68E386AE">
                <v:shape id="_x0000_i1042" type="#_x0000_t75" alt="http://www.frank-donndorf.de/fileadmin/bizz/_res/Gelbes_Dreieck.jpg" style="width:8.45pt;height:8.45pt">
                  <v:imagedata r:id="rId8" r:href="rId26"/>
                </v:shape>
              </w:pic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  <w:r w:rsidRPr="005A2A8A">
              <w:rPr>
                <w:rFonts w:ascii="Trebuchet MS" w:hAnsi="Trebuchet MS" w:cs="Arial"/>
                <w:sz w:val="20"/>
              </w:rPr>
              <w:t xml:space="preserve"> 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Unterschrift</w:t>
            </w:r>
            <w:r w:rsidRPr="005A2A8A">
              <w:rPr>
                <w:rFonts w:ascii="Trebuchet MS" w:hAnsi="Trebuchet MS" w:cs="Arial"/>
                <w:sz w:val="20"/>
              </w:rPr>
              <w:t xml:space="preserve"> </w:t>
            </w:r>
          </w:p>
        </w:tc>
      </w:tr>
    </w:tbl>
    <w:p w14:paraId="2362A4E2" w14:textId="77777777" w:rsidR="007D352D" w:rsidRDefault="007D352D" w:rsidP="007D352D">
      <w:pPr>
        <w:rPr>
          <w:rFonts w:ascii="Trebuchet MS" w:hAnsi="Trebuchet MS" w:cs="Arial"/>
          <w:b/>
          <w:i/>
          <w:sz w:val="20"/>
        </w:rPr>
      </w:pPr>
    </w:p>
    <w:p w14:paraId="1A5C41FA" w14:textId="77777777" w:rsidR="007D352D" w:rsidRPr="005A2A8A" w:rsidRDefault="007D352D" w:rsidP="007D352D">
      <w:pPr>
        <w:rPr>
          <w:rFonts w:ascii="Trebuchet MS" w:hAnsi="Trebuchet MS" w:cs="Arial"/>
          <w:b/>
          <w:i/>
          <w:sz w:val="20"/>
        </w:rPr>
      </w:pPr>
      <w:r w:rsidRPr="005A2A8A">
        <w:rPr>
          <w:rFonts w:ascii="Trebuchet MS" w:hAnsi="Trebuchet MS" w:cs="Arial"/>
          <w:b/>
          <w:i/>
          <w:sz w:val="20"/>
        </w:rPr>
        <w:t xml:space="preserve">Unterschrift </w:t>
      </w:r>
      <w:r>
        <w:rPr>
          <w:rFonts w:ascii="Trebuchet MS" w:hAnsi="Trebuchet MS" w:cs="Arial"/>
          <w:b/>
          <w:i/>
          <w:sz w:val="20"/>
        </w:rPr>
        <w:t>Kapital-/Personengesellschaft</w:t>
      </w:r>
    </w:p>
    <w:p w14:paraId="605BDF6C" w14:textId="77777777" w:rsidR="007D352D" w:rsidRDefault="007D352D" w:rsidP="007D352D">
      <w:pPr>
        <w:ind w:right="567"/>
        <w:rPr>
          <w:rFonts w:ascii="Trebuchet MS" w:hAnsi="Trebuchet MS" w:cs="Arial"/>
          <w:sz w:val="18"/>
        </w:rPr>
      </w:pPr>
      <w:r w:rsidRPr="00761E1D">
        <w:rPr>
          <w:rFonts w:ascii="Trebuchet MS" w:hAnsi="Trebuchet MS" w:cs="Arial"/>
          <w:sz w:val="18"/>
        </w:rPr>
        <w:t>Die Unterschrift ist in jedem Fall erforderlich, wenn eine Kapital-/Personengesellschaft vorha</w:t>
      </w:r>
      <w:r w:rsidRPr="00761E1D">
        <w:rPr>
          <w:rFonts w:ascii="Trebuchet MS" w:hAnsi="Trebuchet MS" w:cs="Arial"/>
          <w:sz w:val="18"/>
        </w:rPr>
        <w:t>n</w:t>
      </w:r>
      <w:r w:rsidRPr="00761E1D">
        <w:rPr>
          <w:rFonts w:ascii="Trebuchet MS" w:hAnsi="Trebuchet MS" w:cs="Arial"/>
          <w:sz w:val="18"/>
        </w:rPr>
        <w:t>den ist, unabhängig davon, ob diese Lizenznehmer (3.2.</w:t>
      </w:r>
      <w:r w:rsidR="00F141C4">
        <w:rPr>
          <w:rFonts w:ascii="Trebuchet MS" w:hAnsi="Trebuchet MS" w:cs="Arial"/>
          <w:sz w:val="18"/>
        </w:rPr>
        <w:t>1.</w:t>
      </w:r>
      <w:r w:rsidRPr="00761E1D">
        <w:rPr>
          <w:rFonts w:ascii="Trebuchet MS" w:hAnsi="Trebuchet MS" w:cs="Arial"/>
          <w:sz w:val="18"/>
        </w:rPr>
        <w:t>3 LST), Beauftragte (3.2.</w:t>
      </w:r>
      <w:r w:rsidR="00F141C4">
        <w:rPr>
          <w:rFonts w:ascii="Trebuchet MS" w:hAnsi="Trebuchet MS" w:cs="Arial"/>
          <w:sz w:val="18"/>
        </w:rPr>
        <w:t>1.</w:t>
      </w:r>
      <w:r w:rsidRPr="00761E1D">
        <w:rPr>
          <w:rFonts w:ascii="Trebuchet MS" w:hAnsi="Trebuchet MS" w:cs="Arial"/>
          <w:sz w:val="18"/>
        </w:rPr>
        <w:t>2 LST) oder nur ein ve</w:t>
      </w:r>
      <w:r w:rsidRPr="00761E1D">
        <w:rPr>
          <w:rFonts w:ascii="Trebuchet MS" w:hAnsi="Trebuchet MS" w:cs="Arial"/>
          <w:sz w:val="18"/>
        </w:rPr>
        <w:t>r</w:t>
      </w:r>
      <w:r w:rsidRPr="00761E1D">
        <w:rPr>
          <w:rFonts w:ascii="Trebuchet MS" w:hAnsi="Trebuchet MS" w:cs="Arial"/>
          <w:sz w:val="18"/>
        </w:rPr>
        <w:t>bundenes Unternehmen ist.</w:t>
      </w:r>
    </w:p>
    <w:p w14:paraId="3F9716A3" w14:textId="77777777" w:rsidR="00C84511" w:rsidRPr="00B45C81" w:rsidRDefault="00C84511" w:rsidP="007D352D">
      <w:pPr>
        <w:ind w:right="567"/>
        <w:rPr>
          <w:rFonts w:ascii="Trebuchet MS" w:hAnsi="Trebuchet MS" w:cs="Arial"/>
          <w:b/>
          <w:sz w:val="8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2694"/>
        <w:gridCol w:w="2126"/>
        <w:gridCol w:w="2859"/>
      </w:tblGrid>
      <w:tr w:rsidR="007D352D" w:rsidRPr="005A2A8A" w14:paraId="114CF068" w14:textId="77777777" w:rsidTr="0017512D">
        <w:tc>
          <w:tcPr>
            <w:tcW w:w="1809" w:type="dxa"/>
            <w:tcBorders>
              <w:bottom w:val="single" w:sz="4" w:space="0" w:color="auto"/>
            </w:tcBorders>
          </w:tcPr>
          <w:p w14:paraId="224C5457" w14:textId="77777777" w:rsidR="007D352D" w:rsidRPr="005A2A8A" w:rsidRDefault="007D352D" w:rsidP="0017512D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5A2A8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5A2A8A">
              <w:rPr>
                <w:rFonts w:ascii="Trebuchet MS" w:hAnsi="Trebuchet MS" w:cs="Arial"/>
                <w:sz w:val="20"/>
              </w:rPr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sz w:val="20"/>
              </w:rPr>
              <w:t> </w:t>
            </w:r>
            <w:r w:rsidRPr="005A2A8A">
              <w:rPr>
                <w:rFonts w:ascii="Trebuchet MS" w:hAnsi="Trebuchet MS" w:cs="Arial"/>
                <w:sz w:val="20"/>
              </w:rPr>
              <w:t> </w:t>
            </w:r>
            <w:r w:rsidRPr="005A2A8A">
              <w:rPr>
                <w:rFonts w:ascii="Trebuchet MS" w:hAnsi="Trebuchet MS" w:cs="Arial"/>
                <w:sz w:val="20"/>
              </w:rPr>
              <w:t> </w:t>
            </w:r>
            <w:r w:rsidRPr="005A2A8A">
              <w:rPr>
                <w:rFonts w:ascii="Trebuchet MS" w:hAnsi="Trebuchet MS" w:cs="Arial"/>
                <w:sz w:val="20"/>
              </w:rPr>
              <w:t> </w: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54C6160" w14:textId="77777777" w:rsidR="007D352D" w:rsidRPr="005A2A8A" w:rsidRDefault="007D352D" w:rsidP="0017512D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A2A8A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5A2A8A">
              <w:rPr>
                <w:rFonts w:ascii="Trebuchet MS" w:hAnsi="Trebuchet MS" w:cs="Arial"/>
                <w:sz w:val="20"/>
              </w:rPr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noProof/>
                <w:sz w:val="20"/>
              </w:rPr>
              <w:t> </w: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407C90" w14:textId="77777777" w:rsidR="007D352D" w:rsidRPr="005A2A8A" w:rsidRDefault="007D352D" w:rsidP="0017512D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6E4BC3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schäftsführer"/>
                    <w:maxLength w:val="50"/>
                  </w:textInput>
                </w:ffData>
              </w:fldChar>
            </w:r>
            <w:r w:rsidRPr="006E4BC3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E4BC3">
              <w:rPr>
                <w:rFonts w:ascii="Trebuchet MS" w:hAnsi="Trebuchet MS" w:cs="Arial"/>
                <w:sz w:val="20"/>
              </w:rPr>
            </w:r>
            <w:r w:rsidRPr="006E4BC3">
              <w:rPr>
                <w:rFonts w:ascii="Trebuchet MS" w:hAnsi="Trebuchet MS" w:cs="Arial"/>
                <w:sz w:val="20"/>
              </w:rPr>
              <w:fldChar w:fldCharType="separate"/>
            </w:r>
            <w:r w:rsidRPr="006E4BC3">
              <w:rPr>
                <w:rFonts w:ascii="Trebuchet MS" w:hAnsi="Trebuchet MS" w:cs="Arial"/>
                <w:noProof/>
                <w:sz w:val="20"/>
              </w:rPr>
              <w:t>Geschäftsführer</w:t>
            </w:r>
            <w:r w:rsidRPr="006E4BC3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4AF76E3D" w14:textId="77777777" w:rsidR="007D352D" w:rsidRPr="005A2A8A" w:rsidRDefault="007D352D" w:rsidP="0017512D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7D352D" w:rsidRPr="005A2A8A" w14:paraId="299D4D7F" w14:textId="77777777" w:rsidTr="0017512D">
        <w:tc>
          <w:tcPr>
            <w:tcW w:w="1809" w:type="dxa"/>
            <w:tcBorders>
              <w:top w:val="single" w:sz="4" w:space="0" w:color="auto"/>
            </w:tcBorders>
          </w:tcPr>
          <w:p w14:paraId="4FAF7BE1" w14:textId="77777777" w:rsidR="007D352D" w:rsidRPr="005A2A8A" w:rsidRDefault="007D352D" w:rsidP="0017512D">
            <w:pPr>
              <w:tabs>
                <w:tab w:val="left" w:pos="993"/>
              </w:tabs>
              <w:ind w:right="33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/>
            </w:r>
            <w:r w:rsidRPr="005A2A8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sz w:val="20"/>
              </w:rPr>
              <w:pict w14:anchorId="7BB2BF76">
                <v:shape id="_x0000_i1043" type="#_x0000_t75" alt="http://www.frank-donndorf.de/fileadmin/bizz/_res/Gelbes_Dreieck.jpg" style="width:8.45pt;height:8.45pt">
                  <v:imagedata r:id="rId8" r:href="rId27"/>
                </v:shape>
              </w:pic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  <w:r w:rsidRPr="005A2A8A">
              <w:rPr>
                <w:rFonts w:ascii="Trebuchet MS" w:hAnsi="Trebuchet MS" w:cs="Arial"/>
                <w:sz w:val="20"/>
              </w:rPr>
              <w:t xml:space="preserve"> 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D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tum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A304620" w14:textId="77777777" w:rsidR="007D352D" w:rsidRPr="005A2A8A" w:rsidRDefault="007D352D" w:rsidP="0017512D">
            <w:pPr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/>
            </w:r>
            <w:r w:rsidRPr="005A2A8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sz w:val="20"/>
              </w:rPr>
              <w:pict w14:anchorId="1368148C">
                <v:shape id="_x0000_i1044" type="#_x0000_t75" alt="http://www.frank-donndorf.de/fileadmin/bizz/_res/Gelbes_Dreieck.jpg" style="width:8.45pt;height:8.45pt">
                  <v:imagedata r:id="rId8" r:href="rId28"/>
                </v:shape>
              </w:pic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  <w:r w:rsidRPr="005A2A8A">
              <w:rPr>
                <w:rFonts w:ascii="Trebuchet MS" w:hAnsi="Trebuchet MS" w:cs="Arial"/>
                <w:sz w:val="20"/>
              </w:rPr>
              <w:t xml:space="preserve"> 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Name in Druckbuchst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ben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8FEF5DE" w14:textId="77777777" w:rsidR="007D352D" w:rsidRPr="005A2A8A" w:rsidRDefault="007D352D" w:rsidP="0017512D">
            <w:pPr>
              <w:ind w:right="567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/>
            </w:r>
            <w:r w:rsidRPr="005A2A8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sz w:val="20"/>
              </w:rPr>
              <w:pict w14:anchorId="1AE8E9F2">
                <v:shape id="_x0000_i1045" type="#_x0000_t75" alt="http://www.frank-donndorf.de/fileadmin/bizz/_res/Gelbes_Dreieck.jpg" style="width:8.45pt;height:8.45pt">
                  <v:imagedata r:id="rId8" r:href="rId29"/>
                </v:shape>
              </w:pic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  <w:r w:rsidRPr="005A2A8A">
              <w:rPr>
                <w:rFonts w:ascii="Trebuchet MS" w:hAnsi="Trebuchet MS" w:cs="Arial"/>
                <w:sz w:val="20"/>
              </w:rPr>
              <w:t xml:space="preserve"> 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>Funktion</w:t>
            </w:r>
          </w:p>
        </w:tc>
        <w:tc>
          <w:tcPr>
            <w:tcW w:w="2859" w:type="dxa"/>
            <w:tcBorders>
              <w:top w:val="single" w:sz="4" w:space="0" w:color="auto"/>
            </w:tcBorders>
          </w:tcPr>
          <w:p w14:paraId="782B20FC" w14:textId="77777777" w:rsidR="007D352D" w:rsidRPr="005A2A8A" w:rsidRDefault="007D352D" w:rsidP="0017512D">
            <w:pPr>
              <w:ind w:right="567"/>
              <w:rPr>
                <w:rFonts w:ascii="Trebuchet MS" w:hAnsi="Trebuchet MS" w:cs="Arial"/>
                <w:sz w:val="20"/>
              </w:rPr>
            </w:pPr>
            <w:r w:rsidRPr="005A2A8A">
              <w:rPr>
                <w:rFonts w:ascii="Trebuchet MS" w:hAnsi="Trebuchet MS" w:cs="Arial"/>
                <w:sz w:val="20"/>
              </w:rPr>
              <w:fldChar w:fldCharType="begin"/>
            </w:r>
            <w:r w:rsidRPr="005A2A8A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5A2A8A">
              <w:rPr>
                <w:rFonts w:ascii="Trebuchet MS" w:hAnsi="Trebuchet MS" w:cs="Arial"/>
                <w:sz w:val="20"/>
              </w:rPr>
              <w:fldChar w:fldCharType="separate"/>
            </w:r>
            <w:r w:rsidRPr="005A2A8A">
              <w:rPr>
                <w:rFonts w:ascii="Trebuchet MS" w:hAnsi="Trebuchet MS" w:cs="Arial"/>
                <w:sz w:val="20"/>
              </w:rPr>
              <w:pict w14:anchorId="7463AD65">
                <v:shape id="_x0000_i1046" type="#_x0000_t75" alt="http://www.frank-donndorf.de/fileadmin/bizz/_res/Gelbes_Dreieck.jpg" style="width:8.45pt;height:8.45pt">
                  <v:imagedata r:id="rId8" r:href="rId30"/>
                </v:shape>
              </w:pict>
            </w:r>
            <w:r w:rsidRPr="005A2A8A">
              <w:rPr>
                <w:rFonts w:ascii="Trebuchet MS" w:hAnsi="Trebuchet MS" w:cs="Arial"/>
                <w:sz w:val="20"/>
              </w:rPr>
              <w:fldChar w:fldCharType="end"/>
            </w:r>
            <w:r w:rsidRPr="005A2A8A">
              <w:rPr>
                <w:rFonts w:ascii="Trebuchet MS" w:hAnsi="Trebuchet MS" w:cs="Arial"/>
                <w:sz w:val="20"/>
              </w:rPr>
              <w:t xml:space="preserve"> </w:t>
            </w:r>
            <w:r>
              <w:rPr>
                <w:rFonts w:ascii="Trebuchet MS" w:hAnsi="Trebuchet MS" w:cs="Arial"/>
                <w:sz w:val="16"/>
                <w:szCs w:val="16"/>
              </w:rPr>
              <w:t>Unterschrift</w:t>
            </w:r>
            <w:r w:rsidRPr="005A2A8A">
              <w:rPr>
                <w:rFonts w:ascii="Trebuchet MS" w:hAnsi="Trebuchet MS" w:cs="Arial"/>
                <w:sz w:val="16"/>
                <w:szCs w:val="16"/>
              </w:rPr>
              <w:t xml:space="preserve">/ </w:t>
            </w:r>
            <w:r>
              <w:rPr>
                <w:rFonts w:ascii="Trebuchet MS" w:hAnsi="Trebuchet MS" w:cs="Arial"/>
                <w:sz w:val="16"/>
                <w:szCs w:val="16"/>
              </w:rPr>
              <w:t>Stempel</w:t>
            </w:r>
          </w:p>
        </w:tc>
      </w:tr>
    </w:tbl>
    <w:p w14:paraId="12B2D4FC" w14:textId="77777777" w:rsidR="0066769E" w:rsidRPr="00C84511" w:rsidRDefault="0066769E" w:rsidP="00C84511">
      <w:pPr>
        <w:pStyle w:val="Textkrper"/>
        <w:tabs>
          <w:tab w:val="right" w:leader="dot" w:pos="8789"/>
        </w:tabs>
        <w:spacing w:before="0"/>
        <w:rPr>
          <w:rFonts w:ascii="Trebuchet MS" w:hAnsi="Trebuchet MS" w:cs="Arial"/>
          <w:b w:val="0"/>
          <w:sz w:val="2"/>
          <w:szCs w:val="2"/>
        </w:rPr>
      </w:pPr>
    </w:p>
    <w:sectPr w:rsidR="0066769E" w:rsidRPr="00C84511" w:rsidSect="00C84511">
      <w:headerReference w:type="default" r:id="rId31"/>
      <w:footerReference w:type="default" r:id="rId32"/>
      <w:type w:val="continuous"/>
      <w:pgSz w:w="11900" w:h="16840"/>
      <w:pgMar w:top="1134" w:right="1128" w:bottom="993" w:left="1418" w:header="851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718E" w14:textId="77777777" w:rsidR="00CF3ADC" w:rsidRDefault="00CF3ADC">
      <w:r>
        <w:separator/>
      </w:r>
    </w:p>
  </w:endnote>
  <w:endnote w:type="continuationSeparator" w:id="0">
    <w:p w14:paraId="1FB8E7AD" w14:textId="77777777" w:rsidR="00CF3ADC" w:rsidRDefault="00CF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B22D" w14:textId="77777777" w:rsidR="00B44537" w:rsidRPr="00E37A8B" w:rsidRDefault="005531B7" w:rsidP="008824C8">
    <w:pPr>
      <w:pStyle w:val="Fuzeile"/>
      <w:pBdr>
        <w:top w:val="single" w:sz="4" w:space="0" w:color="auto"/>
      </w:pBdr>
      <w:tabs>
        <w:tab w:val="clear" w:pos="9072"/>
        <w:tab w:val="right" w:pos="9356"/>
      </w:tabs>
      <w:rPr>
        <w:rFonts w:ascii="Trebuchet MS" w:hAnsi="Trebuchet MS" w:cs="Arial"/>
        <w:sz w:val="16"/>
        <w:szCs w:val="16"/>
      </w:rPr>
    </w:pPr>
    <w:r w:rsidRPr="00E37A8B">
      <w:rPr>
        <w:rFonts w:ascii="Trebuchet MS" w:hAnsi="Trebuchet MS" w:cs="Arial"/>
        <w:sz w:val="16"/>
        <w:szCs w:val="16"/>
      </w:rPr>
      <w:t>Volleyball</w:t>
    </w:r>
    <w:r w:rsidR="00E37A8B" w:rsidRPr="00E37A8B">
      <w:rPr>
        <w:rFonts w:ascii="Trebuchet MS" w:hAnsi="Trebuchet MS" w:cs="Arial"/>
        <w:sz w:val="16"/>
        <w:szCs w:val="16"/>
      </w:rPr>
      <w:t xml:space="preserve"> Bundesli</w:t>
    </w:r>
    <w:r w:rsidRPr="00E37A8B">
      <w:rPr>
        <w:rFonts w:ascii="Trebuchet MS" w:hAnsi="Trebuchet MS" w:cs="Arial"/>
        <w:sz w:val="16"/>
        <w:szCs w:val="16"/>
      </w:rPr>
      <w:t>ga</w:t>
    </w:r>
    <w:r w:rsidR="00B44537" w:rsidRPr="00E37A8B">
      <w:rPr>
        <w:rFonts w:ascii="Trebuchet MS" w:hAnsi="Trebuchet MS" w:cs="Arial"/>
        <w:sz w:val="16"/>
        <w:szCs w:val="16"/>
      </w:rPr>
      <w:tab/>
      <w:t xml:space="preserve">-Vordruck </w:t>
    </w:r>
    <w:r w:rsidR="00FD2DE2" w:rsidRPr="00E37A8B">
      <w:rPr>
        <w:rFonts w:ascii="Trebuchet MS" w:hAnsi="Trebuchet MS" w:cs="Arial"/>
        <w:sz w:val="16"/>
        <w:szCs w:val="16"/>
      </w:rPr>
      <w:t>T</w:t>
    </w:r>
    <w:r w:rsidR="00B44537" w:rsidRPr="00E37A8B">
      <w:rPr>
        <w:rFonts w:ascii="Trebuchet MS" w:hAnsi="Trebuchet MS" w:cs="Arial"/>
        <w:sz w:val="16"/>
        <w:szCs w:val="16"/>
      </w:rPr>
      <w:t xml:space="preserve"> -</w:t>
    </w:r>
    <w:r w:rsidR="00B44537" w:rsidRPr="00E37A8B">
      <w:rPr>
        <w:rFonts w:ascii="Trebuchet MS" w:hAnsi="Trebuchet MS" w:cs="Arial"/>
        <w:sz w:val="16"/>
        <w:szCs w:val="16"/>
      </w:rPr>
      <w:tab/>
      <w:t xml:space="preserve"> </w:t>
    </w:r>
    <w:r w:rsidR="00B44537" w:rsidRPr="00E37A8B">
      <w:rPr>
        <w:rStyle w:val="Seitenzahl"/>
        <w:rFonts w:ascii="Trebuchet MS" w:hAnsi="Trebuchet MS" w:cs="Arial"/>
        <w:sz w:val="16"/>
        <w:szCs w:val="16"/>
      </w:rPr>
      <w:fldChar w:fldCharType="begin"/>
    </w:r>
    <w:r w:rsidR="00B44537" w:rsidRPr="00E37A8B">
      <w:rPr>
        <w:rStyle w:val="Seitenzahl"/>
        <w:rFonts w:ascii="Trebuchet MS" w:hAnsi="Trebuchet MS" w:cs="Arial"/>
        <w:sz w:val="16"/>
        <w:szCs w:val="16"/>
      </w:rPr>
      <w:instrText xml:space="preserve"> PAGE </w:instrText>
    </w:r>
    <w:r w:rsidR="00B44537" w:rsidRPr="00E37A8B">
      <w:rPr>
        <w:rStyle w:val="Seitenzahl"/>
        <w:rFonts w:ascii="Trebuchet MS" w:hAnsi="Trebuchet MS" w:cs="Arial"/>
        <w:sz w:val="16"/>
        <w:szCs w:val="16"/>
      </w:rPr>
      <w:fldChar w:fldCharType="separate"/>
    </w:r>
    <w:r w:rsidR="001635DF">
      <w:rPr>
        <w:rStyle w:val="Seitenzahl"/>
        <w:rFonts w:ascii="Trebuchet MS" w:hAnsi="Trebuchet MS" w:cs="Arial"/>
        <w:noProof/>
        <w:sz w:val="16"/>
        <w:szCs w:val="16"/>
      </w:rPr>
      <w:t>1</w:t>
    </w:r>
    <w:r w:rsidR="00B44537" w:rsidRPr="00E37A8B">
      <w:rPr>
        <w:rStyle w:val="Seitenzahl"/>
        <w:rFonts w:ascii="Trebuchet MS" w:hAnsi="Trebuchet MS" w:cs="Arial"/>
        <w:sz w:val="16"/>
        <w:szCs w:val="16"/>
      </w:rPr>
      <w:fldChar w:fldCharType="end"/>
    </w:r>
    <w:r w:rsidR="00B44537" w:rsidRPr="00E37A8B">
      <w:rPr>
        <w:rStyle w:val="Seitenzahl"/>
        <w:rFonts w:ascii="Trebuchet MS" w:hAnsi="Trebuchet MS" w:cs="Arial"/>
        <w:sz w:val="16"/>
        <w:szCs w:val="16"/>
      </w:rPr>
      <w:t xml:space="preserve"> </w:t>
    </w:r>
    <w:r w:rsidR="00B44537" w:rsidRPr="00E37A8B">
      <w:rPr>
        <w:rStyle w:val="Seitenzahl"/>
        <w:rFonts w:ascii="Trebuchet MS" w:hAnsi="Trebuchet MS" w:cs="Arial"/>
        <w:sz w:val="16"/>
        <w:szCs w:val="16"/>
      </w:rPr>
      <w:t xml:space="preserve">von </w:t>
    </w:r>
    <w:r w:rsidR="00B44537" w:rsidRPr="00E37A8B">
      <w:rPr>
        <w:rStyle w:val="Seitenzahl"/>
        <w:rFonts w:ascii="Trebuchet MS" w:hAnsi="Trebuchet MS" w:cs="Arial"/>
        <w:sz w:val="16"/>
        <w:szCs w:val="16"/>
      </w:rPr>
      <w:fldChar w:fldCharType="begin"/>
    </w:r>
    <w:r w:rsidR="00B44537" w:rsidRPr="00E37A8B">
      <w:rPr>
        <w:rStyle w:val="Seitenzahl"/>
        <w:rFonts w:ascii="Trebuchet MS" w:hAnsi="Trebuchet MS" w:cs="Arial"/>
        <w:sz w:val="16"/>
        <w:szCs w:val="16"/>
      </w:rPr>
      <w:instrText xml:space="preserve"> NUMPAGES </w:instrText>
    </w:r>
    <w:r w:rsidR="00B44537" w:rsidRPr="00E37A8B">
      <w:rPr>
        <w:rStyle w:val="Seitenzahl"/>
        <w:rFonts w:ascii="Trebuchet MS" w:hAnsi="Trebuchet MS" w:cs="Arial"/>
        <w:sz w:val="16"/>
        <w:szCs w:val="16"/>
      </w:rPr>
      <w:fldChar w:fldCharType="separate"/>
    </w:r>
    <w:r w:rsidR="001635DF">
      <w:rPr>
        <w:rStyle w:val="Seitenzahl"/>
        <w:rFonts w:ascii="Trebuchet MS" w:hAnsi="Trebuchet MS" w:cs="Arial"/>
        <w:noProof/>
        <w:sz w:val="16"/>
        <w:szCs w:val="16"/>
      </w:rPr>
      <w:t>2</w:t>
    </w:r>
    <w:r w:rsidR="00B44537" w:rsidRPr="00E37A8B">
      <w:rPr>
        <w:rStyle w:val="Seitenzahl"/>
        <w:rFonts w:ascii="Trebuchet MS" w:hAnsi="Trebuchet MS" w:cs="Arial"/>
        <w:sz w:val="16"/>
        <w:szCs w:val="16"/>
      </w:rPr>
      <w:fldChar w:fldCharType="end"/>
    </w:r>
  </w:p>
  <w:p w14:paraId="7668634D" w14:textId="6AF243DF" w:rsidR="00B44537" w:rsidRPr="00E37A8B" w:rsidRDefault="007E13CE" w:rsidP="008824C8">
    <w:pPr>
      <w:pStyle w:val="Fuzeile"/>
      <w:pBdr>
        <w:top w:val="single" w:sz="4" w:space="0" w:color="auto"/>
      </w:pBdr>
      <w:tabs>
        <w:tab w:val="clear" w:pos="9072"/>
        <w:tab w:val="right" w:pos="9356"/>
      </w:tabs>
      <w:jc w:val="both"/>
      <w:rPr>
        <w:rFonts w:ascii="Trebuchet MS" w:hAnsi="Trebuchet MS" w:cs="Arial"/>
        <w:sz w:val="16"/>
        <w:szCs w:val="16"/>
      </w:rPr>
    </w:pPr>
    <w:r>
      <w:rPr>
        <w:rFonts w:ascii="Trebuchet MS" w:hAnsi="Trebuchet MS" w:cs="Arial"/>
        <w:sz w:val="16"/>
        <w:szCs w:val="16"/>
      </w:rPr>
      <w:t>Köpenicker Str. 145</w:t>
    </w:r>
    <w:r w:rsidR="00B44537" w:rsidRPr="00E37A8B">
      <w:rPr>
        <w:rFonts w:ascii="Trebuchet MS" w:hAnsi="Trebuchet MS" w:cs="Arial"/>
        <w:sz w:val="16"/>
        <w:szCs w:val="16"/>
      </w:rPr>
      <w:tab/>
    </w:r>
    <w:r w:rsidR="00A449C8">
      <w:rPr>
        <w:rFonts w:ascii="Trebuchet MS" w:hAnsi="Trebuchet MS" w:cs="Arial"/>
        <w:sz w:val="16"/>
        <w:szCs w:val="16"/>
      </w:rPr>
      <w:t xml:space="preserve">Stand: </w:t>
    </w:r>
    <w:r w:rsidR="007D352D">
      <w:rPr>
        <w:rFonts w:ascii="Trebuchet MS" w:hAnsi="Trebuchet MS" w:cs="Arial"/>
        <w:sz w:val="16"/>
        <w:szCs w:val="16"/>
      </w:rPr>
      <w:t>0</w:t>
    </w:r>
    <w:r>
      <w:rPr>
        <w:rFonts w:ascii="Trebuchet MS" w:hAnsi="Trebuchet MS" w:cs="Arial"/>
        <w:sz w:val="16"/>
        <w:szCs w:val="16"/>
      </w:rPr>
      <w:t>4</w:t>
    </w:r>
    <w:r w:rsidR="00A449C8">
      <w:rPr>
        <w:rFonts w:ascii="Trebuchet MS" w:hAnsi="Trebuchet MS" w:cs="Arial"/>
        <w:sz w:val="16"/>
        <w:szCs w:val="16"/>
      </w:rPr>
      <w:t>/</w:t>
    </w:r>
    <w:r w:rsidR="00C55EF0">
      <w:rPr>
        <w:rFonts w:ascii="Trebuchet MS" w:hAnsi="Trebuchet MS" w:cs="Arial"/>
        <w:sz w:val="16"/>
        <w:szCs w:val="16"/>
      </w:rPr>
      <w:t>20</w:t>
    </w:r>
    <w:r w:rsidR="001635DF">
      <w:rPr>
        <w:rFonts w:ascii="Trebuchet MS" w:hAnsi="Trebuchet MS" w:cs="Arial"/>
        <w:sz w:val="16"/>
        <w:szCs w:val="16"/>
      </w:rPr>
      <w:t>2</w:t>
    </w:r>
    <w:r>
      <w:rPr>
        <w:rFonts w:ascii="Trebuchet MS" w:hAnsi="Trebuchet MS" w:cs="Arial"/>
        <w:sz w:val="16"/>
        <w:szCs w:val="16"/>
      </w:rPr>
      <w:t>6</w:t>
    </w:r>
    <w:r w:rsidR="00B44537" w:rsidRPr="00E37A8B">
      <w:rPr>
        <w:rFonts w:ascii="Trebuchet MS" w:hAnsi="Trebuchet MS" w:cs="Arial"/>
        <w:sz w:val="16"/>
        <w:szCs w:val="16"/>
      </w:rPr>
      <w:tab/>
      <w:t>Tel.: 030 / 200 50 70 – 0</w:t>
    </w:r>
  </w:p>
  <w:p w14:paraId="1DB683F3" w14:textId="2B515A0B" w:rsidR="00434240" w:rsidRPr="00E37A8B" w:rsidRDefault="00B44537" w:rsidP="008824C8">
    <w:pPr>
      <w:pStyle w:val="Fuzeile"/>
      <w:tabs>
        <w:tab w:val="clear" w:pos="9072"/>
        <w:tab w:val="right" w:pos="9356"/>
      </w:tabs>
      <w:rPr>
        <w:rFonts w:ascii="Trebuchet MS" w:hAnsi="Trebuchet MS" w:cs="Arial"/>
      </w:rPr>
    </w:pPr>
    <w:r w:rsidRPr="00E37A8B">
      <w:rPr>
        <w:rFonts w:ascii="Trebuchet MS" w:hAnsi="Trebuchet MS" w:cs="Arial"/>
        <w:sz w:val="16"/>
        <w:szCs w:val="16"/>
      </w:rPr>
      <w:t>10</w:t>
    </w:r>
    <w:r w:rsidR="007E13CE">
      <w:rPr>
        <w:rFonts w:ascii="Trebuchet MS" w:hAnsi="Trebuchet MS" w:cs="Arial"/>
        <w:sz w:val="16"/>
        <w:szCs w:val="16"/>
      </w:rPr>
      <w:t>997</w:t>
    </w:r>
    <w:r w:rsidRPr="00E37A8B">
      <w:rPr>
        <w:rFonts w:ascii="Trebuchet MS" w:hAnsi="Trebuchet MS" w:cs="Arial"/>
        <w:sz w:val="16"/>
        <w:szCs w:val="16"/>
      </w:rPr>
      <w:t xml:space="preserve"> Berlin</w:t>
    </w:r>
    <w:r w:rsidRPr="00E37A8B">
      <w:rPr>
        <w:rFonts w:ascii="Trebuchet MS" w:hAnsi="Trebuchet MS" w:cs="Arial"/>
        <w:sz w:val="16"/>
        <w:szCs w:val="16"/>
      </w:rPr>
      <w:tab/>
    </w:r>
    <w:hyperlink r:id="rId1" w:history="1">
      <w:r w:rsidR="00761E1D" w:rsidRPr="00F7500D">
        <w:rPr>
          <w:rStyle w:val="Hyperlink"/>
          <w:rFonts w:ascii="Trebuchet MS" w:hAnsi="Trebuchet MS" w:cs="Arial"/>
          <w:sz w:val="16"/>
          <w:szCs w:val="16"/>
        </w:rPr>
        <w:t>lizenzierung@volleyball-bundesliga.de</w:t>
      </w:r>
    </w:hyperlink>
    <w:r w:rsidR="00761E1D">
      <w:rPr>
        <w:rFonts w:ascii="Trebuchet MS" w:hAnsi="Trebuchet MS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3EBD" w14:textId="77777777" w:rsidR="00CF3ADC" w:rsidRDefault="00CF3ADC">
      <w:r>
        <w:separator/>
      </w:r>
    </w:p>
  </w:footnote>
  <w:footnote w:type="continuationSeparator" w:id="0">
    <w:p w14:paraId="7BFD6CF5" w14:textId="77777777" w:rsidR="00CF3ADC" w:rsidRDefault="00CF3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529"/>
      <w:gridCol w:w="6120"/>
      <w:gridCol w:w="1921"/>
    </w:tblGrid>
    <w:tr w:rsidR="008824C8" w:rsidRPr="00E37A8B" w14:paraId="449E6CDF" w14:textId="77777777" w:rsidTr="00E37A8B">
      <w:trPr>
        <w:trHeight w:val="1558"/>
      </w:trPr>
      <w:tc>
        <w:tcPr>
          <w:tcW w:w="1548" w:type="dxa"/>
          <w:vAlign w:val="center"/>
        </w:tcPr>
        <w:p w14:paraId="219C70F4" w14:textId="77777777" w:rsidR="00E37A8B" w:rsidRPr="00E37A8B" w:rsidRDefault="00E37A8B" w:rsidP="00E37A8B">
          <w:pPr>
            <w:jc w:val="center"/>
            <w:rPr>
              <w:rFonts w:ascii="Trebuchet MS" w:hAnsi="Trebuchet MS" w:cs="Arial"/>
              <w:b/>
              <w:sz w:val="28"/>
              <w:szCs w:val="28"/>
            </w:rPr>
          </w:pPr>
          <w:r w:rsidRPr="00E37A8B">
            <w:rPr>
              <w:rFonts w:ascii="Trebuchet MS" w:hAnsi="Trebuchet MS" w:cs="Arial"/>
              <w:b/>
              <w:sz w:val="28"/>
              <w:szCs w:val="28"/>
            </w:rPr>
            <w:t>Vordruck</w:t>
          </w:r>
        </w:p>
        <w:p w14:paraId="09A60175" w14:textId="77777777" w:rsidR="008824C8" w:rsidRPr="00C84511" w:rsidRDefault="00E37A8B" w:rsidP="00C84511">
          <w:pPr>
            <w:pStyle w:val="Textkrper2"/>
            <w:rPr>
              <w:rFonts w:ascii="Trebuchet MS" w:hAnsi="Trebuchet MS" w:cs="Arial"/>
              <w:b/>
              <w:sz w:val="16"/>
              <w:highlight w:val="yellow"/>
            </w:rPr>
          </w:pPr>
          <w:r w:rsidRPr="00E37A8B">
            <w:rPr>
              <w:rFonts w:ascii="Trebuchet MS" w:hAnsi="Trebuchet MS" w:cs="Arial"/>
              <w:b/>
              <w:sz w:val="28"/>
              <w:szCs w:val="28"/>
            </w:rPr>
            <w:t>T</w:t>
          </w:r>
          <w:r w:rsidR="00686182">
            <w:rPr>
              <w:rFonts w:ascii="Trebuchet MS" w:hAnsi="Trebuchet MS" w:cs="Arial"/>
              <w:b/>
              <w:sz w:val="16"/>
              <w:highlight w:val="yellow"/>
            </w:rPr>
            <w:t xml:space="preserve"> </w:t>
          </w:r>
        </w:p>
      </w:tc>
      <w:tc>
        <w:tcPr>
          <w:tcW w:w="6480" w:type="dxa"/>
          <w:vAlign w:val="center"/>
        </w:tcPr>
        <w:p w14:paraId="40929D8D" w14:textId="77777777" w:rsidR="008824C8" w:rsidRPr="00E37A8B" w:rsidRDefault="00FD2DE2" w:rsidP="0029090B">
          <w:pPr>
            <w:jc w:val="center"/>
            <w:rPr>
              <w:rFonts w:ascii="Trebuchet MS" w:hAnsi="Trebuchet MS" w:cs="Arial"/>
              <w:b/>
              <w:sz w:val="28"/>
              <w:szCs w:val="28"/>
            </w:rPr>
          </w:pPr>
          <w:r w:rsidRPr="00E37A8B">
            <w:rPr>
              <w:rFonts w:ascii="Trebuchet MS" w:hAnsi="Trebuchet MS" w:cs="Arial"/>
              <w:b/>
              <w:sz w:val="28"/>
              <w:szCs w:val="28"/>
            </w:rPr>
            <w:t>Wechsel des Mannschafts-verantwortlichen/</w:t>
          </w:r>
          <w:r w:rsidR="008824C8" w:rsidRPr="00E37A8B">
            <w:rPr>
              <w:rFonts w:ascii="Trebuchet MS" w:hAnsi="Trebuchet MS" w:cs="Arial"/>
              <w:b/>
              <w:sz w:val="28"/>
              <w:szCs w:val="28"/>
            </w:rPr>
            <w:t>Vollmacht</w:t>
          </w:r>
        </w:p>
        <w:p w14:paraId="53B2FEF7" w14:textId="77777777" w:rsidR="008824C8" w:rsidRPr="00E37A8B" w:rsidRDefault="00C55EF0" w:rsidP="0029090B">
          <w:pPr>
            <w:jc w:val="right"/>
            <w:rPr>
              <w:rFonts w:ascii="Trebuchet MS" w:hAnsi="Trebuchet MS" w:cs="Arial"/>
              <w:b/>
              <w:sz w:val="26"/>
              <w:szCs w:val="26"/>
            </w:rPr>
          </w:pPr>
          <w:r>
            <w:rPr>
              <w:rFonts w:ascii="Trebuchet MS" w:hAnsi="Trebuchet MS" w:cs="Arial"/>
              <w:b/>
              <w:sz w:val="28"/>
              <w:szCs w:val="28"/>
            </w:rPr>
            <w:br/>
          </w:r>
          <w:r w:rsidR="00FD2DE2" w:rsidRPr="00E37A8B">
            <w:rPr>
              <w:rFonts w:ascii="Trebuchet MS" w:hAnsi="Trebuchet MS" w:cs="Arial"/>
              <w:sz w:val="16"/>
              <w:szCs w:val="16"/>
            </w:rPr>
            <w:fldChar w:fldCharType="begin"/>
          </w:r>
          <w:r w:rsidR="00FD2DE2" w:rsidRPr="00E37A8B">
            <w:rPr>
              <w:rFonts w:ascii="Trebuchet MS" w:hAnsi="Trebuchet MS" w:cs="Arial"/>
              <w:sz w:val="16"/>
              <w:szCs w:val="16"/>
            </w:rPr>
            <w:instrText xml:space="preserve"> INCLUDEPICTURE "http://www.frank-donndorf.de/fileadmin/bizz/_res/Gelbes_Dreieck.jpg" \* MERGEFORMATINET </w:instrText>
          </w:r>
          <w:r w:rsidR="00FD2DE2" w:rsidRPr="00E37A8B">
            <w:rPr>
              <w:rFonts w:ascii="Trebuchet MS" w:hAnsi="Trebuchet MS" w:cs="Arial"/>
              <w:sz w:val="16"/>
              <w:szCs w:val="16"/>
            </w:rPr>
            <w:fldChar w:fldCharType="separate"/>
          </w:r>
          <w:r w:rsidR="00FD2DE2" w:rsidRPr="00E37A8B">
            <w:rPr>
              <w:rFonts w:ascii="Trebuchet MS" w:hAnsi="Trebuchet MS" w:cs="Arial"/>
              <w:sz w:val="16"/>
              <w:szCs w:val="16"/>
            </w:rPr>
            <w:pict w14:anchorId="0DC781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7" type="#_x0000_t75" alt="http://www.frank-donndorf.de/fileadmin/bizz/_res/Gelbes_Dreieck.jpg" style="width:8.45pt;height:8.45pt">
                <v:imagedata r:id="rId2" r:href="rId1"/>
              </v:shape>
            </w:pict>
          </w:r>
          <w:r w:rsidR="00FD2DE2" w:rsidRPr="00E37A8B">
            <w:rPr>
              <w:rFonts w:ascii="Trebuchet MS" w:hAnsi="Trebuchet MS" w:cs="Arial"/>
              <w:sz w:val="16"/>
              <w:szCs w:val="16"/>
            </w:rPr>
            <w:fldChar w:fldCharType="end"/>
          </w:r>
          <w:r w:rsidR="00FD2DE2" w:rsidRPr="00E37A8B">
            <w:rPr>
              <w:rFonts w:ascii="Trebuchet MS" w:hAnsi="Trebuchet MS" w:cs="Arial"/>
              <w:sz w:val="16"/>
              <w:szCs w:val="16"/>
            </w:rPr>
            <w:t xml:space="preserve"> = Pflichtfeld</w:t>
          </w:r>
        </w:p>
      </w:tc>
      <w:tc>
        <w:tcPr>
          <w:tcW w:w="1466" w:type="dxa"/>
          <w:vAlign w:val="center"/>
        </w:tcPr>
        <w:p w14:paraId="14EC3448" w14:textId="77777777" w:rsidR="008824C8" w:rsidRPr="00E37A8B" w:rsidRDefault="00E37A8B" w:rsidP="0029090B">
          <w:pPr>
            <w:jc w:val="center"/>
            <w:rPr>
              <w:rFonts w:ascii="Trebuchet MS" w:hAnsi="Trebuchet MS" w:cs="Arial"/>
              <w:b/>
              <w:sz w:val="28"/>
              <w:szCs w:val="28"/>
            </w:rPr>
          </w:pPr>
          <w:r w:rsidRPr="00E37A8B">
            <w:rPr>
              <w:rFonts w:ascii="Trebuchet MS" w:hAnsi="Trebuchet MS" w:cs="Arial"/>
              <w:b/>
              <w:sz w:val="28"/>
              <w:szCs w:val="28"/>
            </w:rPr>
            <w:pict w14:anchorId="39B1BFD5">
              <v:shape id="_x0000_i1048" type="#_x0000_t75" style="width:85.4pt;height:85.4pt">
                <v:imagedata r:id="rId3" o:title="VBL_3D_RGB"/>
              </v:shape>
            </w:pict>
          </w:r>
        </w:p>
      </w:tc>
    </w:tr>
  </w:tbl>
  <w:p w14:paraId="0CC38221" w14:textId="77777777" w:rsidR="008824C8" w:rsidRPr="00920C18" w:rsidRDefault="008824C8" w:rsidP="008824C8">
    <w:pPr>
      <w:pStyle w:val="Kopfzeile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832496"/>
    <w:multiLevelType w:val="hybridMultilevel"/>
    <w:tmpl w:val="96CA486A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1">
    <w:nsid w:val="32157BB0"/>
    <w:multiLevelType w:val="multilevel"/>
    <w:tmpl w:val="A8380AB6"/>
    <w:lvl w:ilvl="0">
      <w:start w:val="31"/>
      <w:numFmt w:val="decimal"/>
      <w:lvlText w:val="%1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1">
      <w:start w:val="3"/>
      <w:numFmt w:val="decimalZero"/>
      <w:lvlText w:val="%1.%2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2">
      <w:start w:val="2005"/>
      <w:numFmt w:val="decimal"/>
      <w:lvlText w:val="%1.%2.%3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40"/>
        </w:tabs>
        <w:ind w:left="1840" w:hanging="1840"/>
      </w:pPr>
      <w:rPr>
        <w:rFonts w:hint="default"/>
        <w:b/>
      </w:rPr>
    </w:lvl>
  </w:abstractNum>
  <w:abstractNum w:abstractNumId="2" w15:restartNumberingAfterBreak="1">
    <w:nsid w:val="41366CA4"/>
    <w:multiLevelType w:val="hybridMultilevel"/>
    <w:tmpl w:val="2D6AB85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1">
    <w:nsid w:val="46282B39"/>
    <w:multiLevelType w:val="hybridMultilevel"/>
    <w:tmpl w:val="98824228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976255961">
    <w:abstractNumId w:val="1"/>
  </w:num>
  <w:num w:numId="2" w16cid:durableId="1691687990">
    <w:abstractNumId w:val="0"/>
  </w:num>
  <w:num w:numId="3" w16cid:durableId="2001078276">
    <w:abstractNumId w:val="3"/>
  </w:num>
  <w:num w:numId="4" w16cid:durableId="1092555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9Y+wQv1bQli1qE9nfx6UBpz+XNxNsTONppefi4adP7WewnUq3D0qShpkxeKG3/YVDxPF5aLzgG0Y0dDF32ktZg==" w:salt="iO4Lm0kTSX4g9pfQfPPLaA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93A"/>
    <w:rsid w:val="00003041"/>
    <w:rsid w:val="000050CA"/>
    <w:rsid w:val="00015E36"/>
    <w:rsid w:val="00043459"/>
    <w:rsid w:val="00097D92"/>
    <w:rsid w:val="000B529E"/>
    <w:rsid w:val="000B5E15"/>
    <w:rsid w:val="000E7F46"/>
    <w:rsid w:val="000F657D"/>
    <w:rsid w:val="001048BC"/>
    <w:rsid w:val="001117B7"/>
    <w:rsid w:val="001206DB"/>
    <w:rsid w:val="00155809"/>
    <w:rsid w:val="00161FD1"/>
    <w:rsid w:val="001635DF"/>
    <w:rsid w:val="0017512D"/>
    <w:rsid w:val="001815EC"/>
    <w:rsid w:val="00192098"/>
    <w:rsid w:val="001A18EA"/>
    <w:rsid w:val="001B363D"/>
    <w:rsid w:val="001B3A66"/>
    <w:rsid w:val="001C375B"/>
    <w:rsid w:val="001C58D5"/>
    <w:rsid w:val="002030F6"/>
    <w:rsid w:val="00226232"/>
    <w:rsid w:val="0025738B"/>
    <w:rsid w:val="0026304C"/>
    <w:rsid w:val="0027289C"/>
    <w:rsid w:val="002748BE"/>
    <w:rsid w:val="0029090B"/>
    <w:rsid w:val="002B5A8B"/>
    <w:rsid w:val="002C3174"/>
    <w:rsid w:val="002D5410"/>
    <w:rsid w:val="002D60BF"/>
    <w:rsid w:val="002F0C89"/>
    <w:rsid w:val="00315954"/>
    <w:rsid w:val="003400D6"/>
    <w:rsid w:val="00340860"/>
    <w:rsid w:val="00351849"/>
    <w:rsid w:val="00366A83"/>
    <w:rsid w:val="00377A5D"/>
    <w:rsid w:val="00386F28"/>
    <w:rsid w:val="00396462"/>
    <w:rsid w:val="003A7F3B"/>
    <w:rsid w:val="003B56CF"/>
    <w:rsid w:val="00413B08"/>
    <w:rsid w:val="004278D5"/>
    <w:rsid w:val="00432D68"/>
    <w:rsid w:val="00434240"/>
    <w:rsid w:val="00435621"/>
    <w:rsid w:val="00451848"/>
    <w:rsid w:val="00492C89"/>
    <w:rsid w:val="004B2366"/>
    <w:rsid w:val="004C4FA3"/>
    <w:rsid w:val="004C5449"/>
    <w:rsid w:val="004D6E90"/>
    <w:rsid w:val="004E0A27"/>
    <w:rsid w:val="00501838"/>
    <w:rsid w:val="0051059B"/>
    <w:rsid w:val="00511078"/>
    <w:rsid w:val="00527E41"/>
    <w:rsid w:val="00545A84"/>
    <w:rsid w:val="005531B7"/>
    <w:rsid w:val="00557397"/>
    <w:rsid w:val="0055742F"/>
    <w:rsid w:val="005577BA"/>
    <w:rsid w:val="00597DC6"/>
    <w:rsid w:val="005A07A2"/>
    <w:rsid w:val="005C2EBD"/>
    <w:rsid w:val="00615C00"/>
    <w:rsid w:val="00632E49"/>
    <w:rsid w:val="0063791D"/>
    <w:rsid w:val="0064100C"/>
    <w:rsid w:val="00642B44"/>
    <w:rsid w:val="0066769E"/>
    <w:rsid w:val="00686182"/>
    <w:rsid w:val="00693767"/>
    <w:rsid w:val="00697627"/>
    <w:rsid w:val="006A6BDD"/>
    <w:rsid w:val="006B7DBC"/>
    <w:rsid w:val="006D21A8"/>
    <w:rsid w:val="006D425E"/>
    <w:rsid w:val="006D4667"/>
    <w:rsid w:val="006E4BC3"/>
    <w:rsid w:val="006E7373"/>
    <w:rsid w:val="006F70D6"/>
    <w:rsid w:val="006F74D3"/>
    <w:rsid w:val="0071421E"/>
    <w:rsid w:val="0075046D"/>
    <w:rsid w:val="0075332E"/>
    <w:rsid w:val="0075553A"/>
    <w:rsid w:val="00761E1D"/>
    <w:rsid w:val="00773A44"/>
    <w:rsid w:val="00785314"/>
    <w:rsid w:val="00791A20"/>
    <w:rsid w:val="007A05B3"/>
    <w:rsid w:val="007D352D"/>
    <w:rsid w:val="007E13CE"/>
    <w:rsid w:val="008015C9"/>
    <w:rsid w:val="0081769A"/>
    <w:rsid w:val="008318CC"/>
    <w:rsid w:val="00857E91"/>
    <w:rsid w:val="008824C8"/>
    <w:rsid w:val="008C2FBC"/>
    <w:rsid w:val="008D0A3E"/>
    <w:rsid w:val="008D0A50"/>
    <w:rsid w:val="008F29E4"/>
    <w:rsid w:val="008F7F72"/>
    <w:rsid w:val="00920C18"/>
    <w:rsid w:val="00932947"/>
    <w:rsid w:val="009568A8"/>
    <w:rsid w:val="00972E81"/>
    <w:rsid w:val="009770FD"/>
    <w:rsid w:val="009966D1"/>
    <w:rsid w:val="009A5E22"/>
    <w:rsid w:val="009D09B8"/>
    <w:rsid w:val="009D413F"/>
    <w:rsid w:val="009E4F3F"/>
    <w:rsid w:val="009F71A1"/>
    <w:rsid w:val="009F78FA"/>
    <w:rsid w:val="00A114E6"/>
    <w:rsid w:val="00A1397A"/>
    <w:rsid w:val="00A1420B"/>
    <w:rsid w:val="00A449C8"/>
    <w:rsid w:val="00A61540"/>
    <w:rsid w:val="00A75C3E"/>
    <w:rsid w:val="00A82C2C"/>
    <w:rsid w:val="00A93042"/>
    <w:rsid w:val="00AA39B7"/>
    <w:rsid w:val="00AE7864"/>
    <w:rsid w:val="00B0364F"/>
    <w:rsid w:val="00B26606"/>
    <w:rsid w:val="00B27610"/>
    <w:rsid w:val="00B3323C"/>
    <w:rsid w:val="00B35795"/>
    <w:rsid w:val="00B44537"/>
    <w:rsid w:val="00B63095"/>
    <w:rsid w:val="00BA1E2F"/>
    <w:rsid w:val="00BA6BF8"/>
    <w:rsid w:val="00BB193A"/>
    <w:rsid w:val="00BC5FB7"/>
    <w:rsid w:val="00BD33E7"/>
    <w:rsid w:val="00BE2868"/>
    <w:rsid w:val="00BE3CAD"/>
    <w:rsid w:val="00BF19CC"/>
    <w:rsid w:val="00C24311"/>
    <w:rsid w:val="00C55EF0"/>
    <w:rsid w:val="00C84511"/>
    <w:rsid w:val="00C8453D"/>
    <w:rsid w:val="00C87FB8"/>
    <w:rsid w:val="00CB4AA1"/>
    <w:rsid w:val="00CF3ADC"/>
    <w:rsid w:val="00CF7A1B"/>
    <w:rsid w:val="00D05F3B"/>
    <w:rsid w:val="00D32B60"/>
    <w:rsid w:val="00D80620"/>
    <w:rsid w:val="00D8526E"/>
    <w:rsid w:val="00D94140"/>
    <w:rsid w:val="00D96DE8"/>
    <w:rsid w:val="00DA25B0"/>
    <w:rsid w:val="00DA3E1F"/>
    <w:rsid w:val="00DF5D31"/>
    <w:rsid w:val="00E13B22"/>
    <w:rsid w:val="00E255CA"/>
    <w:rsid w:val="00E37A8B"/>
    <w:rsid w:val="00E56AC9"/>
    <w:rsid w:val="00E6642E"/>
    <w:rsid w:val="00E715C7"/>
    <w:rsid w:val="00E738D3"/>
    <w:rsid w:val="00E769CD"/>
    <w:rsid w:val="00E94DBD"/>
    <w:rsid w:val="00EE6600"/>
    <w:rsid w:val="00F1025B"/>
    <w:rsid w:val="00F13076"/>
    <w:rsid w:val="00F141C4"/>
    <w:rsid w:val="00F32C35"/>
    <w:rsid w:val="00F333A9"/>
    <w:rsid w:val="00F36C21"/>
    <w:rsid w:val="00F45404"/>
    <w:rsid w:val="00F900DF"/>
    <w:rsid w:val="00FA46F9"/>
    <w:rsid w:val="00FB6924"/>
    <w:rsid w:val="00FD2DE2"/>
    <w:rsid w:val="00FD3EEB"/>
    <w:rsid w:val="00FE01B5"/>
    <w:rsid w:val="00FF1CB2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939BC3"/>
  <w15:chartTrackingRefBased/>
  <w15:docId w15:val="{97A44FF8-63B2-4193-B2AD-1B14C95C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260"/>
      </w:tabs>
      <w:spacing w:before="60" w:line="300" w:lineRule="atLeast"/>
      <w:ind w:left="567" w:right="567"/>
      <w:outlineLvl w:val="0"/>
    </w:pPr>
    <w:rPr>
      <w:rFonts w:ascii="Arial" w:hAnsi="Arial"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480"/>
      <w:jc w:val="center"/>
      <w:outlineLvl w:val="2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71421E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5670"/>
      </w:tabs>
      <w:spacing w:before="80"/>
    </w:pPr>
    <w:rPr>
      <w:rFonts w:ascii="Arial" w:hAnsi="Arial"/>
      <w:b/>
      <w:position w:val="-4"/>
      <w:sz w:val="20"/>
    </w:rPr>
  </w:style>
  <w:style w:type="paragraph" w:styleId="Textkrper-Zeileneinzug">
    <w:name w:val="Body Text Indent"/>
    <w:basedOn w:val="Standard"/>
    <w:pPr>
      <w:tabs>
        <w:tab w:val="left" w:pos="2260"/>
      </w:tabs>
      <w:spacing w:before="60" w:line="300" w:lineRule="atLeast"/>
      <w:ind w:left="567"/>
    </w:pPr>
    <w:rPr>
      <w:rFonts w:ascii="Helvetica" w:hAnsi="Helvetica"/>
      <w:sz w:val="22"/>
    </w:rPr>
  </w:style>
  <w:style w:type="paragraph" w:styleId="Textkrper-Einzug2">
    <w:name w:val="Body Text Indent 2"/>
    <w:basedOn w:val="Standard"/>
    <w:pPr>
      <w:tabs>
        <w:tab w:val="left" w:pos="2260"/>
      </w:tabs>
      <w:spacing w:before="60" w:line="300" w:lineRule="atLeast"/>
      <w:ind w:left="567"/>
      <w:jc w:val="both"/>
    </w:pPr>
    <w:rPr>
      <w:rFonts w:ascii="Helvetica" w:hAnsi="Helvetica"/>
      <w:sz w:val="22"/>
    </w:rPr>
  </w:style>
  <w:style w:type="paragraph" w:styleId="Blocktext">
    <w:name w:val="Block Text"/>
    <w:basedOn w:val="Standard"/>
    <w:pPr>
      <w:tabs>
        <w:tab w:val="left" w:pos="2260"/>
      </w:tabs>
      <w:spacing w:before="240" w:line="300" w:lineRule="atLeast"/>
      <w:ind w:left="567" w:right="567"/>
    </w:pPr>
    <w:rPr>
      <w:rFonts w:ascii="Arial" w:hAnsi="Arial"/>
      <w:sz w:val="22"/>
    </w:rPr>
  </w:style>
  <w:style w:type="paragraph" w:styleId="Textkrper2">
    <w:name w:val="Body Text 2"/>
    <w:basedOn w:val="Standard"/>
    <w:pPr>
      <w:jc w:val="center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spacing w:before="360"/>
    </w:pPr>
    <w:rPr>
      <w:rFonts w:ascii="Arial" w:hAnsi="Arial"/>
      <w:b/>
    </w:rPr>
  </w:style>
  <w:style w:type="character" w:styleId="Seitenzahl">
    <w:name w:val="page number"/>
    <w:basedOn w:val="Absatz-Standardschriftart"/>
  </w:style>
  <w:style w:type="character" w:styleId="BesuchterHyperlink">
    <w:name w:val="BesuchterHyperlink"/>
    <w:rPr>
      <w:color w:val="800080"/>
      <w:u w:val="single"/>
    </w:rPr>
  </w:style>
  <w:style w:type="paragraph" w:styleId="Textkrper-Einzug3">
    <w:name w:val="Body Text Indent 3"/>
    <w:basedOn w:val="Standard"/>
    <w:pPr>
      <w:ind w:left="284" w:hanging="284"/>
      <w:jc w:val="both"/>
    </w:pPr>
    <w:rPr>
      <w:rFonts w:ascii="Arial" w:hAnsi="Arial"/>
      <w:sz w:val="20"/>
    </w:rPr>
  </w:style>
  <w:style w:type="paragraph" w:customStyle="1" w:styleId="1">
    <w:name w:val="1."/>
    <w:basedOn w:val="Standard"/>
    <w:pPr>
      <w:spacing w:line="480" w:lineRule="atLeast"/>
      <w:ind w:left="567" w:hanging="567"/>
    </w:pPr>
    <w:rPr>
      <w:rFonts w:ascii="Helvetica" w:hAnsi="Helvetica"/>
      <w:i/>
      <w:sz w:val="20"/>
    </w:rPr>
  </w:style>
  <w:style w:type="paragraph" w:customStyle="1" w:styleId="10">
    <w:name w:val="(1)"/>
    <w:basedOn w:val="Standard"/>
    <w:pPr>
      <w:spacing w:before="120" w:after="60"/>
      <w:ind w:left="851" w:hanging="851"/>
      <w:jc w:val="both"/>
    </w:pPr>
    <w:rPr>
      <w:rFonts w:ascii="Arial" w:hAnsi="Arial"/>
      <w:sz w:val="22"/>
    </w:rPr>
  </w:style>
  <w:style w:type="paragraph" w:customStyle="1" w:styleId="AbsatzinBrief">
    <w:name w:val="AbsatzinBrief"/>
    <w:basedOn w:val="Standard"/>
    <w:pPr>
      <w:spacing w:before="120"/>
    </w:pPr>
    <w:rPr>
      <w:rFonts w:ascii="Arial" w:eastAsia="Times" w:hAnsi="Arial"/>
      <w:noProof/>
    </w:rPr>
  </w:style>
  <w:style w:type="paragraph" w:customStyle="1" w:styleId="textanlage">
    <w:name w:val="text anlage"/>
    <w:basedOn w:val="10"/>
    <w:pPr>
      <w:ind w:left="0" w:firstLine="0"/>
    </w:pPr>
    <w:rPr>
      <w:rFonts w:ascii="Times New Roman" w:hAnsi="Times New Roman"/>
    </w:rPr>
  </w:style>
  <w:style w:type="paragraph" w:customStyle="1" w:styleId="1neu">
    <w:name w:val="(1) neu"/>
    <w:basedOn w:val="Standard"/>
    <w:pPr>
      <w:spacing w:before="120" w:after="60"/>
      <w:ind w:left="851" w:hanging="851"/>
      <w:jc w:val="both"/>
    </w:pPr>
    <w:rPr>
      <w:rFonts w:ascii="Arial" w:hAnsi="Arial"/>
      <w:sz w:val="22"/>
    </w:rPr>
  </w:style>
  <w:style w:type="paragraph" w:styleId="Funotentext">
    <w:name w:val="footnote text"/>
    <w:basedOn w:val="Standard"/>
    <w:semiHidden/>
    <w:rsid w:val="0071421E"/>
    <w:rPr>
      <w:rFonts w:ascii="New York" w:hAnsi="New York"/>
      <w:sz w:val="20"/>
    </w:rPr>
  </w:style>
  <w:style w:type="table" w:styleId="Tabellenraster">
    <w:name w:val="Table Grid"/>
    <w:basedOn w:val="NormaleTabelle"/>
    <w:rsid w:val="0061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686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frank-donndorf.de/fileadmin/bizz/_res/Gelbes_Dreieck.jpg" TargetMode="External"/><Relationship Id="rId18" Type="http://schemas.openxmlformats.org/officeDocument/2006/relationships/image" Target="http://www.frank-donndorf.de/fileadmin/bizz/_res/Gelbes_Dreieck.jpg" TargetMode="External"/><Relationship Id="rId26" Type="http://schemas.openxmlformats.org/officeDocument/2006/relationships/image" Target="http://www.frank-donndorf.de/fileadmin/bizz/_res/Gelbes_Dreieck.jpg" TargetMode="External"/><Relationship Id="rId3" Type="http://schemas.openxmlformats.org/officeDocument/2006/relationships/settings" Target="settings.xml"/><Relationship Id="rId21" Type="http://schemas.openxmlformats.org/officeDocument/2006/relationships/image" Target="http://www.frank-donndorf.de/fileadmin/bizz/_res/Gelbes_Dreieck.jpg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lizenzierung@volleyball-bundesliga.de" TargetMode="External"/><Relationship Id="rId12" Type="http://schemas.openxmlformats.org/officeDocument/2006/relationships/image" Target="http://www.frank-donndorf.de/fileadmin/bizz/_res/Gelbes_Dreieck.jpg" TargetMode="External"/><Relationship Id="rId17" Type="http://schemas.openxmlformats.org/officeDocument/2006/relationships/image" Target="http://www.frank-donndorf.de/fileadmin/bizz/_res/Gelbes_Dreieck.jpg" TargetMode="External"/><Relationship Id="rId25" Type="http://schemas.openxmlformats.org/officeDocument/2006/relationships/image" Target="http://www.frank-donndorf.de/fileadmin/bizz/_res/Gelbes_Dreieck.jp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http://www.frank-donndorf.de/fileadmin/bizz/_res/Gelbes_Dreieck.jpg" TargetMode="External"/><Relationship Id="rId20" Type="http://schemas.openxmlformats.org/officeDocument/2006/relationships/image" Target="http://www.frank-donndorf.de/fileadmin/bizz/_res/Gelbes_Dreieck.jpg" TargetMode="External"/><Relationship Id="rId29" Type="http://schemas.openxmlformats.org/officeDocument/2006/relationships/image" Target="http://www.frank-donndorf.de/fileadmin/bizz/_res/Gelbes_Dreieck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frank-donndorf.de/fileadmin/bizz/_res/Gelbes_Dreieck.jpg" TargetMode="External"/><Relationship Id="rId24" Type="http://schemas.openxmlformats.org/officeDocument/2006/relationships/image" Target="http://www.frank-donndorf.de/fileadmin/bizz/_res/Gelbes_Dreieck.jpg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http://www.frank-donndorf.de/fileadmin/bizz/_res/Gelbes_Dreieck.jpg" TargetMode="External"/><Relationship Id="rId23" Type="http://schemas.openxmlformats.org/officeDocument/2006/relationships/image" Target="http://www.frank-donndorf.de/fileadmin/bizz/_res/Gelbes_Dreieck.jpg" TargetMode="External"/><Relationship Id="rId28" Type="http://schemas.openxmlformats.org/officeDocument/2006/relationships/image" Target="http://www.frank-donndorf.de/fileadmin/bizz/_res/Gelbes_Dreieck.jpg" TargetMode="External"/><Relationship Id="rId10" Type="http://schemas.openxmlformats.org/officeDocument/2006/relationships/image" Target="http://www.frank-donndorf.de/fileadmin/bizz/_res/Gelbes_Dreieck.jpg" TargetMode="External"/><Relationship Id="rId19" Type="http://schemas.openxmlformats.org/officeDocument/2006/relationships/image" Target="http://www.frank-donndorf.de/fileadmin/bizz/_res/Gelbes_Dreieck.jpg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frank-donndorf.de/fileadmin/bizz/_res/Gelbes_Dreieck.jpg" TargetMode="External"/><Relationship Id="rId14" Type="http://schemas.openxmlformats.org/officeDocument/2006/relationships/image" Target="http://www.frank-donndorf.de/fileadmin/bizz/_res/Gelbes_Dreieck.jpg" TargetMode="External"/><Relationship Id="rId22" Type="http://schemas.openxmlformats.org/officeDocument/2006/relationships/image" Target="http://www.frank-donndorf.de/fileadmin/bizz/_res/Gelbes_Dreieck.jpg" TargetMode="External"/><Relationship Id="rId27" Type="http://schemas.openxmlformats.org/officeDocument/2006/relationships/image" Target="http://www.frank-donndorf.de/fileadmin/bizz/_res/Gelbes_Dreieck.jpg" TargetMode="External"/><Relationship Id="rId30" Type="http://schemas.openxmlformats.org/officeDocument/2006/relationships/image" Target="http://www.frank-donndorf.de/fileadmin/bizz/_res/Gelbes_Dreieck.jpg" TargetMode="Externa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zenzierung@volleyball-bundesliga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image" Target="http://www.frank-donndorf.de/fileadmin/bizz/_res/Gelbes_Dreieck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Ligabuero_1:Applications:Microsoft%20Office%20X:Vorlagen:Eigene%20Vorlagen:DVL-Ligab&#252;ro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DVL-Ligabüro</Template>
  <TotalTime>0</TotalTime>
  <Pages>1</Pages>
  <Words>684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 LA</vt:lpstr>
    </vt:vector>
  </TitlesOfParts>
  <Company/>
  <LinksUpToDate>false</LinksUpToDate>
  <CharactersWithSpaces>4989</CharactersWithSpaces>
  <SharedDoc>false</SharedDoc>
  <HyperlinkBase/>
  <HLinks>
    <vt:vector size="12" baseType="variant">
      <vt:variant>
        <vt:i4>7405593</vt:i4>
      </vt:variant>
      <vt:variant>
        <vt:i4>0</vt:i4>
      </vt:variant>
      <vt:variant>
        <vt:i4>0</vt:i4>
      </vt:variant>
      <vt:variant>
        <vt:i4>5</vt:i4>
      </vt:variant>
      <vt:variant>
        <vt:lpwstr>mailto:lizenzierung@volleyball-bundesliga.de</vt:lpwstr>
      </vt:variant>
      <vt:variant>
        <vt:lpwstr/>
      </vt:variant>
      <vt:variant>
        <vt:i4>7405593</vt:i4>
      </vt:variant>
      <vt:variant>
        <vt:i4>9</vt:i4>
      </vt:variant>
      <vt:variant>
        <vt:i4>0</vt:i4>
      </vt:variant>
      <vt:variant>
        <vt:i4>5</vt:i4>
      </vt:variant>
      <vt:variant>
        <vt:lpwstr>mailto:lizenzierung@volleyball-bundesliga.de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LA</dc:title>
  <dc:subject/>
  <dc:creator>Anke Frieß</dc:creator>
  <cp:keywords/>
  <cp:lastModifiedBy>Viola Knospe</cp:lastModifiedBy>
  <cp:revision>3</cp:revision>
  <cp:lastPrinted>2010-03-17T16:57:00Z</cp:lastPrinted>
  <dcterms:created xsi:type="dcterms:W3CDTF">2026-04-27T15:30:00Z</dcterms:created>
  <dcterms:modified xsi:type="dcterms:W3CDTF">2026-04-27T15:30:00Z</dcterms:modified>
</cp:coreProperties>
</file>